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0FA1" w14:textId="15613674" w:rsidR="002518DF" w:rsidRDefault="002518DF" w:rsidP="002518DF">
      <w:pPr>
        <w:rPr>
          <w:rFonts w:ascii="Bell MT" w:hAnsi="Bell MT"/>
        </w:rPr>
      </w:pPr>
    </w:p>
    <w:p w14:paraId="4D72B3EA" w14:textId="44379B16" w:rsidR="00BD235E" w:rsidRDefault="00C46063" w:rsidP="00BD235E">
      <w:pPr>
        <w:jc w:val="center"/>
        <w:rPr>
          <w:rFonts w:ascii="Bell MT" w:hAnsi="Bell MT"/>
          <w:b/>
          <w:bCs/>
          <w:smallCaps/>
        </w:rPr>
      </w:pPr>
      <w:r>
        <w:rPr>
          <w:rFonts w:ascii="Bell MT" w:hAnsi="Bell MT"/>
          <w:b/>
          <w:bCs/>
          <w:smallCaps/>
          <w:noProof/>
          <w14:numForm w14:val="default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AF10B" wp14:editId="2B0F1B6D">
                <wp:simplePos x="0" y="0"/>
                <wp:positionH relativeFrom="column">
                  <wp:posOffset>-46672</wp:posOffset>
                </wp:positionH>
                <wp:positionV relativeFrom="paragraph">
                  <wp:posOffset>335915</wp:posOffset>
                </wp:positionV>
                <wp:extent cx="5505450" cy="490538"/>
                <wp:effectExtent l="0" t="0" r="19050" b="241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905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FCD75" w14:textId="7800A049" w:rsidR="00C46063" w:rsidRPr="00C46063" w:rsidRDefault="00C46063" w:rsidP="00C46063">
                            <w:pPr>
                              <w:spacing w:line="240" w:lineRule="auto"/>
                            </w:pPr>
                            <w:r>
                              <w:t>Solicitante</w:t>
                            </w:r>
                            <w:r w:rsidRPr="00C46063">
                              <w:rPr>
                                <w:highlight w:val="yellow"/>
                              </w:rPr>
                              <w:t>: insira uma linha baixa na tabela abaixo para incluir mais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F10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.65pt;margin-top:26.45pt;width:43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" fillcolor="#f2f2f2 [3052]" strokeweight=".5pt">
                <v:textbox>
                  <w:txbxContent>
                    <w:p w14:paraId="648FCD75" w14:textId="7800A049" w:rsidR="00C46063" w:rsidRPr="00C46063" w:rsidRDefault="00C46063" w:rsidP="00C46063">
                      <w:pPr>
                        <w:spacing w:line="240" w:lineRule="auto"/>
                      </w:pPr>
                      <w:r>
                        <w:t>Solicitante</w:t>
                      </w:r>
                      <w:r w:rsidRPr="00C46063">
                        <w:rPr>
                          <w:highlight w:val="yellow"/>
                        </w:rPr>
                        <w:t>: insira uma linha baixa na tabela abaixo para incluir mais atividades</w:t>
                      </w:r>
                    </w:p>
                  </w:txbxContent>
                </v:textbox>
              </v:shape>
            </w:pict>
          </mc:Fallback>
        </mc:AlternateContent>
      </w:r>
      <w:r w:rsidR="00BD235E" w:rsidRPr="00BD235E">
        <w:rPr>
          <w:rFonts w:ascii="Bell MT" w:hAnsi="Bell MT"/>
          <w:b/>
          <w:bCs/>
          <w:smallCaps/>
        </w:rPr>
        <w:t>cronograma de atividades</w:t>
      </w:r>
    </w:p>
    <w:p w14:paraId="4C3B4AF1" w14:textId="19B860BB" w:rsidR="00C46063" w:rsidRDefault="00C46063" w:rsidP="00BD235E">
      <w:pPr>
        <w:rPr>
          <w:rFonts w:ascii="Bell MT" w:hAnsi="Bell MT"/>
          <w:b/>
          <w:bCs/>
          <w:smallCaps/>
        </w:rPr>
      </w:pPr>
      <w:r>
        <w:rPr>
          <w:rFonts w:ascii="Bell MT" w:hAnsi="Bell MT"/>
          <w:b/>
          <w:bCs/>
          <w:smallCaps/>
        </w:rPr>
        <w:t>]</w:t>
      </w:r>
    </w:p>
    <w:p w14:paraId="5163AD6A" w14:textId="77777777" w:rsidR="00C46063" w:rsidRPr="00BD235E" w:rsidRDefault="00C46063" w:rsidP="00BD235E">
      <w:pPr>
        <w:rPr>
          <w:rFonts w:ascii="Bell MT" w:hAnsi="Bell MT"/>
          <w:b/>
          <w:bCs/>
          <w:smallCaps/>
        </w:rPr>
      </w:pPr>
    </w:p>
    <w:tbl>
      <w:tblPr>
        <w:tblStyle w:val="SimplesTabela1"/>
        <w:tblW w:w="8642" w:type="dxa"/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701"/>
      </w:tblGrid>
      <w:tr w:rsidR="00BD235E" w14:paraId="7C2DA1F1" w14:textId="77777777" w:rsidTr="00BD2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12B8947" w14:textId="04BBFD08" w:rsidR="00BD235E" w:rsidRDefault="00BD235E" w:rsidP="00BD235E">
            <w:pPr>
              <w:tabs>
                <w:tab w:val="left" w:pos="1133"/>
              </w:tabs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Atividades</w:t>
            </w:r>
          </w:p>
        </w:tc>
        <w:tc>
          <w:tcPr>
            <w:tcW w:w="1984" w:type="dxa"/>
          </w:tcPr>
          <w:p w14:paraId="0E3E46D5" w14:textId="6D512BC0" w:rsidR="00BD235E" w:rsidRDefault="00BD235E" w:rsidP="00BD235E">
            <w:pPr>
              <w:tabs>
                <w:tab w:val="left" w:pos="113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Data</w:t>
            </w:r>
          </w:p>
        </w:tc>
        <w:tc>
          <w:tcPr>
            <w:tcW w:w="1701" w:type="dxa"/>
          </w:tcPr>
          <w:p w14:paraId="06300B49" w14:textId="704DE92F" w:rsidR="00BD235E" w:rsidRDefault="00BD235E" w:rsidP="00BD235E">
            <w:pPr>
              <w:tabs>
                <w:tab w:val="left" w:pos="113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Dia </w:t>
            </w:r>
          </w:p>
        </w:tc>
      </w:tr>
      <w:tr w:rsidR="00BD235E" w14:paraId="48C21296" w14:textId="77777777" w:rsidTr="00BD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DAAA41E" w14:textId="46530C40" w:rsidR="00BD235E" w:rsidRDefault="00BD235E" w:rsidP="00BD235E">
            <w:pPr>
              <w:tabs>
                <w:tab w:val="left" w:pos="1133"/>
              </w:tabs>
              <w:rPr>
                <w:rFonts w:ascii="Bell MT" w:hAnsi="Bell MT"/>
              </w:rPr>
            </w:pPr>
          </w:p>
        </w:tc>
        <w:tc>
          <w:tcPr>
            <w:tcW w:w="1984" w:type="dxa"/>
          </w:tcPr>
          <w:p w14:paraId="1666FF9F" w14:textId="0968017B" w:rsidR="00BD235E" w:rsidRDefault="00BD235E" w:rsidP="00BD235E">
            <w:pPr>
              <w:tabs>
                <w:tab w:val="left" w:pos="11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10/12/2023</w:t>
            </w:r>
          </w:p>
        </w:tc>
        <w:tc>
          <w:tcPr>
            <w:tcW w:w="1701" w:type="dxa"/>
          </w:tcPr>
          <w:p w14:paraId="08693FD2" w14:textId="3ECD7A71" w:rsidR="00BD235E" w:rsidRDefault="00BD235E" w:rsidP="00BD235E">
            <w:pPr>
              <w:tabs>
                <w:tab w:val="left" w:pos="11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segunda-feira</w:t>
            </w:r>
          </w:p>
        </w:tc>
      </w:tr>
      <w:tr w:rsidR="00BD235E" w14:paraId="073E2089" w14:textId="77777777" w:rsidTr="00BD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84FE047" w14:textId="77777777" w:rsidR="00BD235E" w:rsidRDefault="00BD235E" w:rsidP="00BD235E">
            <w:pPr>
              <w:tabs>
                <w:tab w:val="left" w:pos="1133"/>
              </w:tabs>
              <w:rPr>
                <w:rFonts w:ascii="Bell MT" w:hAnsi="Bell MT"/>
              </w:rPr>
            </w:pPr>
          </w:p>
        </w:tc>
        <w:tc>
          <w:tcPr>
            <w:tcW w:w="1984" w:type="dxa"/>
          </w:tcPr>
          <w:p w14:paraId="0B5BF131" w14:textId="77777777" w:rsidR="00BD235E" w:rsidRDefault="00BD235E" w:rsidP="00BD235E">
            <w:pPr>
              <w:tabs>
                <w:tab w:val="left" w:pos="11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</w:p>
        </w:tc>
        <w:tc>
          <w:tcPr>
            <w:tcW w:w="1701" w:type="dxa"/>
          </w:tcPr>
          <w:p w14:paraId="61409FC5" w14:textId="77777777" w:rsidR="00BD235E" w:rsidRDefault="00BD235E" w:rsidP="00BD235E">
            <w:pPr>
              <w:tabs>
                <w:tab w:val="left" w:pos="11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</w:p>
        </w:tc>
      </w:tr>
      <w:tr w:rsidR="00BD235E" w14:paraId="25313562" w14:textId="77777777" w:rsidTr="00BD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72E4AF" w14:textId="77777777" w:rsidR="00BD235E" w:rsidRDefault="00BD235E" w:rsidP="00BD235E">
            <w:pPr>
              <w:tabs>
                <w:tab w:val="left" w:pos="1133"/>
              </w:tabs>
              <w:rPr>
                <w:rFonts w:ascii="Bell MT" w:hAnsi="Bell MT"/>
              </w:rPr>
            </w:pPr>
          </w:p>
        </w:tc>
        <w:tc>
          <w:tcPr>
            <w:tcW w:w="1984" w:type="dxa"/>
          </w:tcPr>
          <w:p w14:paraId="53BC0143" w14:textId="77777777" w:rsidR="00BD235E" w:rsidRDefault="00BD235E" w:rsidP="00BD235E">
            <w:pPr>
              <w:tabs>
                <w:tab w:val="left" w:pos="11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</w:rPr>
            </w:pPr>
          </w:p>
        </w:tc>
        <w:tc>
          <w:tcPr>
            <w:tcW w:w="1701" w:type="dxa"/>
          </w:tcPr>
          <w:p w14:paraId="6E89528F" w14:textId="77777777" w:rsidR="00BD235E" w:rsidRDefault="00BD235E" w:rsidP="00BD235E">
            <w:pPr>
              <w:tabs>
                <w:tab w:val="left" w:pos="11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</w:rPr>
            </w:pPr>
          </w:p>
        </w:tc>
      </w:tr>
    </w:tbl>
    <w:p w14:paraId="6618139A" w14:textId="77777777" w:rsidR="00C46063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</w:p>
    <w:p w14:paraId="68BB7009" w14:textId="77777777" w:rsidR="00C46063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</w:p>
    <w:p w14:paraId="3858B2D4" w14:textId="73E181A9" w:rsidR="00C46063" w:rsidRDefault="006B521F" w:rsidP="006B521F">
      <w:pPr>
        <w:jc w:val="right"/>
      </w:pPr>
      <w:r>
        <w:t xml:space="preserve">Fortaleza,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C21ED">
        <w:rPr>
          <w:noProof/>
        </w:rPr>
        <w:t>24 de maio de 2024</w:t>
      </w:r>
      <w:r>
        <w:fldChar w:fldCharType="end"/>
      </w:r>
      <w:r>
        <w:t>.</w:t>
      </w:r>
    </w:p>
    <w:p w14:paraId="1D07F7B9" w14:textId="77777777" w:rsidR="00C46063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</w:p>
    <w:p w14:paraId="6E23FA20" w14:textId="7F9FB2ED" w:rsidR="00C46063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B2F55" wp14:editId="55F1D21E">
                <wp:simplePos x="0" y="0"/>
                <wp:positionH relativeFrom="margin">
                  <wp:posOffset>722630</wp:posOffset>
                </wp:positionH>
                <wp:positionV relativeFrom="paragraph">
                  <wp:posOffset>291465</wp:posOffset>
                </wp:positionV>
                <wp:extent cx="3907674" cy="20377"/>
                <wp:effectExtent l="0" t="0" r="36195" b="3683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7674" cy="2037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B856F" id="Conector re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9pt,22.95pt" to="364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15A91A" w14:textId="368C062B" w:rsidR="00C46063" w:rsidRDefault="00C46063" w:rsidP="00C46063">
      <w:pPr>
        <w:spacing w:line="240" w:lineRule="auto"/>
        <w:jc w:val="center"/>
        <w:rPr>
          <w:rFonts w:ascii="Alegreya Sans" w:hAnsi="Alegreya Sans"/>
          <w:szCs w:val="26"/>
        </w:rPr>
      </w:pPr>
      <w:r>
        <w:rPr>
          <w:rFonts w:ascii="Alegreya Sans" w:hAnsi="Alegreya Sans"/>
          <w:szCs w:val="26"/>
        </w:rPr>
        <w:t>Discente</w:t>
      </w:r>
      <w:r w:rsidR="00B21F8B">
        <w:rPr>
          <w:rFonts w:ascii="Alegreya Sans" w:hAnsi="Alegreya Sans"/>
          <w:szCs w:val="26"/>
        </w:rPr>
        <w:t xml:space="preserve"> </w:t>
      </w:r>
      <w:r w:rsidR="00B21F8B" w:rsidRPr="00B21F8B">
        <w:rPr>
          <w:rFonts w:ascii="Alegreya Sans" w:hAnsi="Alegreya Sans"/>
          <w:szCs w:val="26"/>
        </w:rPr>
        <w:t>(</w:t>
      </w:r>
      <w:r w:rsidR="00B21F8B" w:rsidRPr="00B21F8B">
        <w:rPr>
          <w:rFonts w:ascii="Alegreya Sans" w:hAnsi="Alegreya Sans"/>
          <w:b/>
          <w:bCs/>
          <w:szCs w:val="26"/>
        </w:rPr>
        <w:t xml:space="preserve">apagar essa recomendação: informar nome completo, assinaturas pelo </w:t>
      </w:r>
      <w:proofErr w:type="spellStart"/>
      <w:r w:rsidR="00B21F8B" w:rsidRPr="00B21F8B">
        <w:rPr>
          <w:rFonts w:ascii="Alegreya Sans" w:hAnsi="Alegreya Sans"/>
          <w:b/>
          <w:bCs/>
          <w:szCs w:val="26"/>
        </w:rPr>
        <w:t>gov</w:t>
      </w:r>
      <w:proofErr w:type="spellEnd"/>
      <w:r w:rsidR="00B21F8B" w:rsidRPr="00B21F8B">
        <w:rPr>
          <w:rFonts w:ascii="Alegreya Sans" w:hAnsi="Alegreya Sans"/>
          <w:b/>
          <w:bCs/>
          <w:szCs w:val="26"/>
        </w:rPr>
        <w:t xml:space="preserve"> não podem cobrir o nome do signatário</w:t>
      </w:r>
      <w:r w:rsidR="00B21F8B" w:rsidRPr="00B21F8B">
        <w:rPr>
          <w:rFonts w:ascii="Alegreya Sans" w:hAnsi="Alegreya Sans"/>
          <w:szCs w:val="26"/>
        </w:rPr>
        <w:t>)</w:t>
      </w:r>
    </w:p>
    <w:p w14:paraId="59D40898" w14:textId="77777777" w:rsidR="00B21F8B" w:rsidRDefault="00B21F8B" w:rsidP="00B421FF">
      <w:pPr>
        <w:spacing w:line="240" w:lineRule="auto"/>
        <w:jc w:val="right"/>
        <w:rPr>
          <w:rFonts w:ascii="Alegreya Sans" w:hAnsi="Alegreya Sans"/>
          <w:szCs w:val="26"/>
        </w:rPr>
      </w:pPr>
    </w:p>
    <w:p w14:paraId="2F70D70E" w14:textId="1D762E1E" w:rsidR="00C46063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4394B" wp14:editId="4203FF92">
                <wp:simplePos x="0" y="0"/>
                <wp:positionH relativeFrom="margin">
                  <wp:posOffset>803910</wp:posOffset>
                </wp:positionH>
                <wp:positionV relativeFrom="paragraph">
                  <wp:posOffset>292735</wp:posOffset>
                </wp:positionV>
                <wp:extent cx="3907674" cy="20377"/>
                <wp:effectExtent l="0" t="0" r="36195" b="3683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7674" cy="2037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1BC49" id="Conector re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3pt,23.05pt" to="37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34FA896" w14:textId="4D6EFA05" w:rsidR="00C46063" w:rsidRDefault="00C46063" w:rsidP="00C46063">
      <w:pPr>
        <w:tabs>
          <w:tab w:val="left" w:pos="3555"/>
          <w:tab w:val="right" w:pos="8504"/>
        </w:tabs>
        <w:spacing w:line="240" w:lineRule="auto"/>
        <w:jc w:val="center"/>
        <w:rPr>
          <w:rFonts w:ascii="Alegreya Sans" w:hAnsi="Alegreya Sans"/>
          <w:szCs w:val="26"/>
        </w:rPr>
      </w:pPr>
      <w:r>
        <w:rPr>
          <w:rFonts w:ascii="Alegreya Sans" w:hAnsi="Alegreya Sans"/>
          <w:szCs w:val="26"/>
        </w:rPr>
        <w:t>Orientador</w:t>
      </w:r>
      <w:r w:rsidR="00B21F8B">
        <w:rPr>
          <w:rFonts w:ascii="Alegreya Sans" w:hAnsi="Alegreya Sans"/>
          <w:szCs w:val="26"/>
        </w:rPr>
        <w:t xml:space="preserve"> </w:t>
      </w:r>
      <w:r w:rsidR="00B21F8B" w:rsidRPr="00B21F8B">
        <w:rPr>
          <w:rFonts w:ascii="Alegreya Sans" w:hAnsi="Alegreya Sans"/>
          <w:szCs w:val="26"/>
        </w:rPr>
        <w:t>(</w:t>
      </w:r>
      <w:r w:rsidR="00B21F8B" w:rsidRPr="00B21F8B">
        <w:rPr>
          <w:rFonts w:ascii="Alegreya Sans" w:hAnsi="Alegreya Sans"/>
          <w:b/>
          <w:bCs/>
          <w:szCs w:val="26"/>
        </w:rPr>
        <w:t xml:space="preserve">apagar essa recomendação: informar nome completo, assinaturas pelo </w:t>
      </w:r>
      <w:proofErr w:type="spellStart"/>
      <w:r w:rsidR="00B21F8B" w:rsidRPr="00B21F8B">
        <w:rPr>
          <w:rFonts w:ascii="Alegreya Sans" w:hAnsi="Alegreya Sans"/>
          <w:b/>
          <w:bCs/>
          <w:szCs w:val="26"/>
        </w:rPr>
        <w:t>gov</w:t>
      </w:r>
      <w:proofErr w:type="spellEnd"/>
      <w:r w:rsidR="00B21F8B" w:rsidRPr="00B21F8B">
        <w:rPr>
          <w:rFonts w:ascii="Alegreya Sans" w:hAnsi="Alegreya Sans"/>
          <w:b/>
          <w:bCs/>
          <w:szCs w:val="26"/>
        </w:rPr>
        <w:t xml:space="preserve"> não podem cobrir o nome do signatário</w:t>
      </w:r>
      <w:r w:rsidR="00B21F8B" w:rsidRPr="00B21F8B">
        <w:rPr>
          <w:rFonts w:ascii="Alegreya Sans" w:hAnsi="Alegreya Sans"/>
          <w:szCs w:val="26"/>
        </w:rPr>
        <w:t>)</w:t>
      </w:r>
    </w:p>
    <w:p w14:paraId="03CC53A5" w14:textId="0112E487" w:rsidR="00C46063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</w:p>
    <w:p w14:paraId="73607A57" w14:textId="40075DAC" w:rsidR="00C46063" w:rsidRDefault="00C46063" w:rsidP="00B21F8B">
      <w:pPr>
        <w:tabs>
          <w:tab w:val="left" w:pos="3334"/>
        </w:tabs>
        <w:spacing w:line="240" w:lineRule="auto"/>
        <w:rPr>
          <w:rFonts w:ascii="Alegreya Sans" w:hAnsi="Alegreya Sans"/>
          <w:szCs w:val="26"/>
        </w:rPr>
      </w:pPr>
    </w:p>
    <w:p w14:paraId="69C9C1CF" w14:textId="6A41E6FA" w:rsidR="00C46063" w:rsidRPr="005D1F20" w:rsidRDefault="00C46063" w:rsidP="00B421FF">
      <w:pPr>
        <w:spacing w:line="240" w:lineRule="auto"/>
        <w:jc w:val="right"/>
        <w:rPr>
          <w:rFonts w:ascii="Alegreya Sans" w:hAnsi="Alegreya Sans"/>
          <w:szCs w:val="26"/>
        </w:rPr>
      </w:pPr>
      <w:r w:rsidRPr="005D1F20">
        <w:rPr>
          <w:rFonts w:ascii="Alegreya Sans" w:hAnsi="Alegreya Sans"/>
          <w:szCs w:val="26"/>
        </w:rPr>
        <w:t>.</w:t>
      </w:r>
    </w:p>
    <w:p w14:paraId="7C1D2000" w14:textId="3C25787C" w:rsidR="00C46063" w:rsidRPr="002518DF" w:rsidRDefault="00C46063" w:rsidP="00B421FF">
      <w:pPr>
        <w:tabs>
          <w:tab w:val="left" w:pos="332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BBE1A" wp14:editId="6748B120">
                <wp:simplePos x="0" y="0"/>
                <wp:positionH relativeFrom="margin">
                  <wp:posOffset>804545</wp:posOffset>
                </wp:positionH>
                <wp:positionV relativeFrom="paragraph">
                  <wp:posOffset>235585</wp:posOffset>
                </wp:positionV>
                <wp:extent cx="3907674" cy="20377"/>
                <wp:effectExtent l="0" t="0" r="36195" b="3683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7674" cy="2037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25BD" id="Conector reto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35pt,18.55pt" to="371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04619F3B" w14:textId="77777777" w:rsidR="00C46063" w:rsidRPr="002D6F07" w:rsidRDefault="00C46063" w:rsidP="00AB43CA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2D6F07">
        <w:rPr>
          <w:rFonts w:ascii="Times New Roman" w:hAnsi="Times New Roman"/>
          <w:szCs w:val="26"/>
        </w:rPr>
        <w:t>Profa. Cândida Hermínia</w:t>
      </w:r>
      <w:r>
        <w:rPr>
          <w:rFonts w:ascii="Times New Roman" w:hAnsi="Times New Roman"/>
          <w:szCs w:val="26"/>
        </w:rPr>
        <w:t xml:space="preserve"> </w:t>
      </w:r>
      <w:r w:rsidRPr="00A25576">
        <w:rPr>
          <w:rFonts w:ascii="Times New Roman" w:hAnsi="Times New Roman"/>
          <w:szCs w:val="26"/>
        </w:rPr>
        <w:t>Campos de Magalhães</w:t>
      </w:r>
    </w:p>
    <w:p w14:paraId="30265E65" w14:textId="77777777" w:rsidR="00C46063" w:rsidRPr="002D6F07" w:rsidRDefault="00C46063" w:rsidP="00AB43CA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2D6F07">
        <w:rPr>
          <w:rFonts w:ascii="Times New Roman" w:hAnsi="Times New Roman"/>
          <w:szCs w:val="26"/>
        </w:rPr>
        <w:t xml:space="preserve">Coordenadora do Programa de Pós graduação em </w:t>
      </w:r>
    </w:p>
    <w:p w14:paraId="4B0018DD" w14:textId="77777777" w:rsidR="00C46063" w:rsidRPr="002D6F07" w:rsidRDefault="00C46063" w:rsidP="00AB43CA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2D6F07">
        <w:rPr>
          <w:rFonts w:ascii="Times New Roman" w:hAnsi="Times New Roman"/>
          <w:szCs w:val="26"/>
        </w:rPr>
        <w:t>Agronomia/Fitotecnia</w:t>
      </w:r>
    </w:p>
    <w:p w14:paraId="16A59703" w14:textId="276B538D" w:rsidR="00BD235E" w:rsidRPr="00BD235E" w:rsidRDefault="00BD235E" w:rsidP="00BD235E">
      <w:pPr>
        <w:tabs>
          <w:tab w:val="left" w:pos="1133"/>
        </w:tabs>
        <w:rPr>
          <w:rFonts w:ascii="Bell MT" w:hAnsi="Bell MT"/>
        </w:rPr>
      </w:pPr>
    </w:p>
    <w:sectPr w:rsidR="00BD235E" w:rsidRPr="00BD235E" w:rsidSect="0025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B9B9" w14:textId="77777777" w:rsidR="004A5D67" w:rsidRDefault="004A5D67" w:rsidP="003B08A5">
      <w:pPr>
        <w:spacing w:after="0"/>
      </w:pPr>
      <w:r>
        <w:separator/>
      </w:r>
    </w:p>
  </w:endnote>
  <w:endnote w:type="continuationSeparator" w:id="0">
    <w:p w14:paraId="07DB20AD" w14:textId="77777777" w:rsidR="004A5D67" w:rsidRDefault="004A5D67" w:rsidP="003B0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50F3" w14:textId="77777777" w:rsidR="00E56513" w:rsidRDefault="00E565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5A34" w14:textId="77777777" w:rsidR="00F317D3" w:rsidRPr="007B1F7C" w:rsidRDefault="00E56513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 w:rsidRPr="007B1F7C">
      <w:rPr>
        <w:noProof/>
        <w:sz w:val="22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0749F6C6" wp14:editId="3B8CC37A">
              <wp:simplePos x="0" y="0"/>
              <wp:positionH relativeFrom="margin">
                <wp:posOffset>1828165</wp:posOffset>
              </wp:positionH>
              <wp:positionV relativeFrom="paragraph">
                <wp:posOffset>52071</wp:posOffset>
              </wp:positionV>
              <wp:extent cx="5041900" cy="2159000"/>
              <wp:effectExtent l="38100" t="19050" r="25400" b="12700"/>
              <wp:wrapNone/>
              <wp:docPr id="12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41900" cy="2159000"/>
                      </a:xfrm>
                      <a:custGeom>
                        <a:avLst/>
                        <a:gdLst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5041900 w 5041900"/>
                          <a:gd name="connsiteY2" fmla="*/ 2159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203200 w 5041900"/>
                          <a:gd name="connsiteY2" fmla="*/ 2032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041900" h="2159000">
                            <a:moveTo>
                              <a:pt x="0" y="0"/>
                            </a:moveTo>
                            <a:lnTo>
                              <a:pt x="5041900" y="0"/>
                            </a:lnTo>
                            <a:lnTo>
                              <a:pt x="203200" y="2032000"/>
                            </a:lnTo>
                            <a:lnTo>
                              <a:pt x="0" y="2159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44628" id="Retângulo 10" o:spid="_x0000_s1026" style="position:absolute;margin-left:143.95pt;margin-top:4.1pt;width:397pt;height:170pt;rotation:180;z-index:2516551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041900,21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" path="m,l5041900,,203200,2032000,,2159000,,xe" fillcolor="#a8d08d [1945]" strokecolor="#2f528f" strokeweight="1pt">
              <v:stroke joinstyle="miter"/>
              <v:path arrowok="t" o:connecttype="custom" o:connectlocs="0,0;5041900,0;203200,2032000;0,2159000;0,0" o:connectangles="0,0,0,0,0"/>
              <w10:wrap anchorx="margin"/>
            </v:shape>
          </w:pict>
        </mc:Fallback>
      </mc:AlternateContent>
    </w:r>
    <w:r w:rsidRPr="007B1F7C">
      <w:rPr>
        <w:noProof/>
        <w:sz w:val="22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2233E5FB" wp14:editId="3C0A8CAD">
              <wp:simplePos x="0" y="0"/>
              <wp:positionH relativeFrom="margin">
                <wp:posOffset>2263140</wp:posOffset>
              </wp:positionH>
              <wp:positionV relativeFrom="paragraph">
                <wp:posOffset>53340</wp:posOffset>
              </wp:positionV>
              <wp:extent cx="5041900" cy="2159000"/>
              <wp:effectExtent l="38100" t="19050" r="25400" b="12700"/>
              <wp:wrapNone/>
              <wp:docPr id="11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41900" cy="2159000"/>
                      </a:xfrm>
                      <a:custGeom>
                        <a:avLst/>
                        <a:gdLst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5041900 w 5041900"/>
                          <a:gd name="connsiteY2" fmla="*/ 2159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203200 w 5041900"/>
                          <a:gd name="connsiteY2" fmla="*/ 2032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041900" h="2159000">
                            <a:moveTo>
                              <a:pt x="0" y="0"/>
                            </a:moveTo>
                            <a:lnTo>
                              <a:pt x="5041900" y="0"/>
                            </a:lnTo>
                            <a:lnTo>
                              <a:pt x="203200" y="2032000"/>
                            </a:lnTo>
                            <a:lnTo>
                              <a:pt x="0" y="2159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02581" id="Retângulo 10" o:spid="_x0000_s1026" style="position:absolute;margin-left:178.2pt;margin-top:4.2pt;width:397pt;height:170pt;rotation:180;z-index:2516561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041900,21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" path="m,l5041900,,203200,2032000,,2159000,,xe" fillcolor="white [3212]" strokecolor="#2f528f" strokeweight="1pt">
              <v:stroke joinstyle="miter"/>
              <v:path arrowok="t" o:connecttype="custom" o:connectlocs="0,0;5041900,0;203200,2032000;0,2159000;0,0" o:connectangles="0,0,0,0,0"/>
              <w10:wrap anchorx="margin"/>
            </v:shape>
          </w:pict>
        </mc:Fallback>
      </mc:AlternateContent>
    </w:r>
    <w:r w:rsidR="00F317D3" w:rsidRPr="007B1F7C">
      <w:rPr>
        <w:rFonts w:cs="Arial"/>
        <w:sz w:val="22"/>
        <w:shd w:val="clear" w:color="auto" w:fill="F9F9F9"/>
      </w:rPr>
      <w:t>Departamento de Fitotecnia</w:t>
    </w:r>
  </w:p>
  <w:p w14:paraId="280A6040" w14:textId="77777777" w:rsidR="0028745E" w:rsidRPr="007B1F7C" w:rsidRDefault="0028745E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 w:rsidRPr="007B1F7C">
      <w:rPr>
        <w:rFonts w:cs="Arial"/>
        <w:sz w:val="22"/>
        <w:shd w:val="clear" w:color="auto" w:fill="F9F9F9"/>
      </w:rPr>
      <w:t>Av. Mister Hull, s/nº</w:t>
    </w:r>
  </w:p>
  <w:p w14:paraId="311B3C43" w14:textId="77777777" w:rsidR="003B08A5" w:rsidRDefault="00E56513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 w:rsidRPr="007B1F7C">
      <w:rPr>
        <w:rFonts w:cs="Arial"/>
        <w:noProof/>
        <w:sz w:val="22"/>
        <w:shd w:val="clear" w:color="auto" w:fill="F9F9F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C38F0D" wp14:editId="1853ED7F">
              <wp:simplePos x="0" y="0"/>
              <wp:positionH relativeFrom="page">
                <wp:posOffset>3107055</wp:posOffset>
              </wp:positionH>
              <wp:positionV relativeFrom="paragraph">
                <wp:posOffset>19050</wp:posOffset>
              </wp:positionV>
              <wp:extent cx="5041900" cy="2159000"/>
              <wp:effectExtent l="38100" t="19050" r="25400" b="1270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41900" cy="2159000"/>
                      </a:xfrm>
                      <a:custGeom>
                        <a:avLst/>
                        <a:gdLst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5041900 w 5041900"/>
                          <a:gd name="connsiteY2" fmla="*/ 2159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203200 w 5041900"/>
                          <a:gd name="connsiteY2" fmla="*/ 2032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041900" h="2159000">
                            <a:moveTo>
                              <a:pt x="0" y="0"/>
                            </a:moveTo>
                            <a:lnTo>
                              <a:pt x="5041900" y="0"/>
                            </a:lnTo>
                            <a:lnTo>
                              <a:pt x="203200" y="2032000"/>
                            </a:lnTo>
                            <a:lnTo>
                              <a:pt x="0" y="2159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380DA" id="Retângulo 10" o:spid="_x0000_s1026" style="position:absolute;margin-left:244.65pt;margin-top:1.5pt;width:397pt;height:170pt;rotation:180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5041900,21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" path="m,l5041900,,203200,2032000,,2159000,,xe" fillcolor="#538135 [2409]" strokecolor="#1f3763 [1604]" strokeweight="1pt">
              <v:stroke joinstyle="miter"/>
              <v:path arrowok="t" o:connecttype="custom" o:connectlocs="0,0;5041900,0;203200,2032000;0,2159000;0,0" o:connectangles="0,0,0,0,0"/>
              <w10:wrap anchorx="page"/>
            </v:shape>
          </w:pict>
        </mc:Fallback>
      </mc:AlternateContent>
    </w:r>
    <w:r w:rsidR="00E7587A" w:rsidRPr="007B1F7C">
      <w:rPr>
        <w:rFonts w:cs="Arial"/>
        <w:sz w:val="22"/>
        <w:shd w:val="clear" w:color="auto" w:fill="F9F9F9"/>
      </w:rPr>
      <w:t xml:space="preserve">Campus do </w:t>
    </w:r>
    <w:proofErr w:type="spellStart"/>
    <w:r w:rsidR="00E7587A" w:rsidRPr="007B1F7C">
      <w:rPr>
        <w:rFonts w:cs="Arial"/>
        <w:sz w:val="22"/>
        <w:shd w:val="clear" w:color="auto" w:fill="F9F9F9"/>
      </w:rPr>
      <w:t>Pici</w:t>
    </w:r>
    <w:proofErr w:type="spellEnd"/>
    <w:r w:rsidR="00E7587A" w:rsidRPr="007B1F7C">
      <w:rPr>
        <w:rFonts w:cs="Arial"/>
        <w:sz w:val="22"/>
        <w:shd w:val="clear" w:color="auto" w:fill="F9F9F9"/>
      </w:rPr>
      <w:t xml:space="preserve"> - Bloco 805 - CEP 60.440-900 - Fortaleza </w:t>
    </w:r>
    <w:r w:rsidR="007B1F7C">
      <w:rPr>
        <w:rFonts w:cs="Arial"/>
        <w:sz w:val="22"/>
        <w:shd w:val="clear" w:color="auto" w:fill="F9F9F9"/>
      </w:rPr>
      <w:t>–</w:t>
    </w:r>
    <w:r w:rsidR="00E7587A" w:rsidRPr="007B1F7C">
      <w:rPr>
        <w:rFonts w:cs="Arial"/>
        <w:sz w:val="22"/>
        <w:shd w:val="clear" w:color="auto" w:fill="F9F9F9"/>
      </w:rPr>
      <w:t xml:space="preserve"> CE</w:t>
    </w:r>
  </w:p>
  <w:p w14:paraId="7CE394FA" w14:textId="77777777" w:rsidR="007B1F7C" w:rsidRPr="007B1F7C" w:rsidRDefault="007B1F7C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>
      <w:rPr>
        <w:rFonts w:cs="Arial"/>
        <w:sz w:val="22"/>
        <w:shd w:val="clear" w:color="auto" w:fill="F9F9F9"/>
      </w:rPr>
      <w:t>Contato: (85) 3366-9670.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AD59" w14:textId="77777777" w:rsidR="00E56513" w:rsidRDefault="00E565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4FFC" w14:textId="77777777" w:rsidR="004A5D67" w:rsidRDefault="004A5D67" w:rsidP="003B08A5">
      <w:pPr>
        <w:spacing w:after="0"/>
      </w:pPr>
      <w:r>
        <w:separator/>
      </w:r>
    </w:p>
  </w:footnote>
  <w:footnote w:type="continuationSeparator" w:id="0">
    <w:p w14:paraId="3F251003" w14:textId="77777777" w:rsidR="004A5D67" w:rsidRDefault="004A5D67" w:rsidP="003B08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5948" w14:textId="77777777" w:rsidR="00E56513" w:rsidRDefault="00E565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4697" w14:textId="77777777" w:rsidR="002518DF" w:rsidRDefault="007E3837" w:rsidP="002518DF">
    <w:pPr>
      <w:spacing w:after="0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0C0837B" wp14:editId="6480D781">
          <wp:simplePos x="0" y="0"/>
          <wp:positionH relativeFrom="margin">
            <wp:posOffset>-179070</wp:posOffset>
          </wp:positionH>
          <wp:positionV relativeFrom="paragraph">
            <wp:posOffset>190989</wp:posOffset>
          </wp:positionV>
          <wp:extent cx="531812" cy="679938"/>
          <wp:effectExtent l="0" t="0" r="1905" b="6350"/>
          <wp:wrapNone/>
          <wp:docPr id="17" name="Imagem 17" descr="https://www.infoenem.com.br/wp-content/uploads/2012/10/ufc_si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www.infoenem.com.br/wp-content/uploads/2012/10/ufc_simb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12" cy="67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513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DD85731" wp14:editId="2F95B8C9">
              <wp:simplePos x="0" y="0"/>
              <wp:positionH relativeFrom="margin">
                <wp:posOffset>-2285364</wp:posOffset>
              </wp:positionH>
              <wp:positionV relativeFrom="paragraph">
                <wp:posOffset>-1104900</wp:posOffset>
              </wp:positionV>
              <wp:extent cx="3826933" cy="1871134"/>
              <wp:effectExtent l="114300" t="228600" r="0" b="22479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36750">
                        <a:off x="0" y="0"/>
                        <a:ext cx="3826933" cy="1871134"/>
                      </a:xfrm>
                      <a:custGeom>
                        <a:avLst/>
                        <a:gdLst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3826510 w 3826510"/>
                          <a:gd name="connsiteY2" fmla="*/ 1870710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2708910 w 3826510"/>
                          <a:gd name="connsiteY2" fmla="*/ 685377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2708910 w 3826510"/>
                          <a:gd name="connsiteY2" fmla="*/ 685377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2641176 w 3826510"/>
                          <a:gd name="connsiteY2" fmla="*/ 668443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826510" h="1870710">
                            <a:moveTo>
                              <a:pt x="0" y="0"/>
                            </a:moveTo>
                            <a:lnTo>
                              <a:pt x="3826510" y="0"/>
                            </a:lnTo>
                            <a:cubicBezTo>
                              <a:pt x="3453977" y="228459"/>
                              <a:pt x="3030643" y="448450"/>
                              <a:pt x="2641176" y="668443"/>
                            </a:cubicBezTo>
                            <a:lnTo>
                              <a:pt x="0" y="187071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D706D" id="Retângulo 9" o:spid="_x0000_s1026" style="position:absolute;margin-left:-179.95pt;margin-top:-87pt;width:301.35pt;height:147.35pt;rotation:-396766fd;z-index:-251659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826510,187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" path="m,l3826510,c3453977,228459,3030643,448450,2641176,668443l,1870710,,xe" fillcolor="#a8d08d [1945]" strokecolor="#1f3763 [1604]" strokeweight="1pt">
              <v:stroke joinstyle="miter"/>
              <v:path arrowok="t" o:connecttype="custom" o:connectlocs="0,0;3826933,0;2641468,668595;0,1871134;0,0" o:connectangles="0,0,0,0,0"/>
              <w10:wrap anchorx="margin"/>
            </v:shape>
          </w:pict>
        </mc:Fallback>
      </mc:AlternateContent>
    </w:r>
    <w:r w:rsidR="00E5651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DDEC386" wp14:editId="05FFB09E">
              <wp:simplePos x="0" y="0"/>
              <wp:positionH relativeFrom="column">
                <wp:posOffset>-1828800</wp:posOffset>
              </wp:positionH>
              <wp:positionV relativeFrom="paragraph">
                <wp:posOffset>-1791335</wp:posOffset>
              </wp:positionV>
              <wp:extent cx="4203700" cy="2313940"/>
              <wp:effectExtent l="0" t="0" r="44450" b="2921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3700" cy="2313940"/>
                      </a:xfrm>
                      <a:custGeom>
                        <a:avLst/>
                        <a:gdLst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4203700 w 4203700"/>
                          <a:gd name="connsiteY2" fmla="*/ 23368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314700 w 4203700"/>
                          <a:gd name="connsiteY2" fmla="*/ 12573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098800 w 4203700"/>
                          <a:gd name="connsiteY2" fmla="*/ 10160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098800 w 4203700"/>
                          <a:gd name="connsiteY2" fmla="*/ 10160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098800 w 4203700"/>
                          <a:gd name="connsiteY2" fmla="*/ 10160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2895600 w 4203700"/>
                          <a:gd name="connsiteY2" fmla="*/ 8636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2794000 w 4203700"/>
                          <a:gd name="connsiteY2" fmla="*/ 7747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03700" h="2336800">
                            <a:moveTo>
                              <a:pt x="0" y="0"/>
                            </a:moveTo>
                            <a:lnTo>
                              <a:pt x="4203700" y="0"/>
                            </a:lnTo>
                            <a:cubicBezTo>
                              <a:pt x="3835400" y="338667"/>
                              <a:pt x="2971800" y="334433"/>
                              <a:pt x="2794000" y="774700"/>
                            </a:cubicBezTo>
                            <a:lnTo>
                              <a:pt x="0" y="233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86AEA" id="Retângulo 8" o:spid="_x0000_s1026" style="position:absolute;margin-left:-2in;margin-top:-141.05pt;width:331pt;height:182.2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03700,233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" path="m,l4203700,c3835400,338667,2971800,334433,2794000,774700l,2336800,,xe" fillcolor="white [3212]" strokecolor="#1f3763 [1604]" strokeweight="1pt">
              <v:stroke joinstyle="miter"/>
              <v:path arrowok="t" o:connecttype="custom" o:connectlocs="0,0;4203700,0;2794000,767121;0,2313940;0,0" o:connectangles="0,0,0,0,0"/>
            </v:shape>
          </w:pict>
        </mc:Fallback>
      </mc:AlternateContent>
    </w:r>
    <w:r w:rsidR="00E565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75512" wp14:editId="28F76BCE">
              <wp:simplePos x="0" y="0"/>
              <wp:positionH relativeFrom="page">
                <wp:posOffset>-1701165</wp:posOffset>
              </wp:positionH>
              <wp:positionV relativeFrom="paragraph">
                <wp:posOffset>-1692275</wp:posOffset>
              </wp:positionV>
              <wp:extent cx="4737100" cy="2425700"/>
              <wp:effectExtent l="0" t="0" r="63500" b="3175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7100" cy="2425700"/>
                      </a:xfrm>
                      <a:custGeom>
                        <a:avLst/>
                        <a:gdLst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711700 w 4711700"/>
                          <a:gd name="connsiteY2" fmla="*/ 24257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711700 w 4711700"/>
                          <a:gd name="connsiteY2" fmla="*/ 13081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244320 w 4711700"/>
                          <a:gd name="connsiteY2" fmla="*/ 8763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054842 w 4711700"/>
                          <a:gd name="connsiteY2" fmla="*/ 6985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3915891 w 4711700"/>
                          <a:gd name="connsiteY2" fmla="*/ 5842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3865363 w 4711700"/>
                          <a:gd name="connsiteY2" fmla="*/ 5461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3827468 w 4711700"/>
                          <a:gd name="connsiteY2" fmla="*/ 5334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11700" h="2425700">
                            <a:moveTo>
                              <a:pt x="0" y="0"/>
                            </a:moveTo>
                            <a:lnTo>
                              <a:pt x="4711700" y="0"/>
                            </a:lnTo>
                            <a:lnTo>
                              <a:pt x="3827468" y="533400"/>
                            </a:lnTo>
                            <a:lnTo>
                              <a:pt x="0" y="24257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4DAE" id="Retângulo 7" o:spid="_x0000_s1026" style="position:absolute;margin-left:-133.95pt;margin-top:-133.25pt;width:373pt;height:19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11700,242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" path="m,l4711700,,3827468,533400,,2425700,,xe" fillcolor="#538135 [2409]" strokecolor="#1f3763 [1604]" strokeweight="1pt">
              <v:stroke joinstyle="miter"/>
              <v:path arrowok="t" o:connecttype="custom" o:connectlocs="0,0;4737100,0;3848101,533400;0,2425700;0,0" o:connectangles="0,0,0,0,0"/>
              <w10:wrap anchorx="page"/>
            </v:shape>
          </w:pict>
        </mc:Fallback>
      </mc:AlternateContent>
    </w:r>
    <w:r w:rsidR="002518DF">
      <w:rPr>
        <w:rFonts w:ascii="Times New Roman" w:eastAsia="Batang" w:hAnsi="Times New Roman" w:cs="Times New Roman"/>
        <w:b/>
        <w:bCs/>
        <w:sz w:val="24"/>
        <w:szCs w:val="24"/>
      </w:rPr>
      <w:t xml:space="preserve">          </w:t>
    </w:r>
  </w:p>
  <w:p w14:paraId="6689E09A" w14:textId="77777777" w:rsidR="003B08A5" w:rsidRPr="0064101D" w:rsidRDefault="007E3837" w:rsidP="007E3837">
    <w:pPr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6EF96A0" wp14:editId="20725B55">
          <wp:simplePos x="0" y="0"/>
          <wp:positionH relativeFrom="margin">
            <wp:posOffset>5138273</wp:posOffset>
          </wp:positionH>
          <wp:positionV relativeFrom="paragraph">
            <wp:posOffset>16559</wp:posOffset>
          </wp:positionV>
          <wp:extent cx="632460" cy="63246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8A5" w:rsidRPr="0064101D">
      <w:rPr>
        <w:rFonts w:ascii="Times New Roman" w:eastAsia="Batang" w:hAnsi="Times New Roman" w:cs="Times New Roman"/>
        <w:b/>
        <w:bCs/>
        <w:sz w:val="24"/>
        <w:szCs w:val="24"/>
      </w:rPr>
      <w:t>UNIVERSIDADE FEDERAL DO CEARÁ</w:t>
    </w:r>
  </w:p>
  <w:p w14:paraId="527A544D" w14:textId="77777777" w:rsidR="003B08A5" w:rsidRPr="0064101D" w:rsidRDefault="003B08A5" w:rsidP="007E3837">
    <w:pPr>
      <w:tabs>
        <w:tab w:val="center" w:pos="4578"/>
        <w:tab w:val="right" w:pos="9150"/>
      </w:tabs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 w:rsidRPr="0064101D">
      <w:rPr>
        <w:rFonts w:ascii="Times New Roman" w:eastAsia="Batang" w:hAnsi="Times New Roman" w:cs="Times New Roman"/>
        <w:b/>
        <w:bCs/>
        <w:sz w:val="24"/>
        <w:szCs w:val="24"/>
      </w:rPr>
      <w:t>CENTRO DE CIÊNCIAS AGRÁRIAS</w:t>
    </w:r>
  </w:p>
  <w:p w14:paraId="3A00FE71" w14:textId="77777777" w:rsidR="003B08A5" w:rsidRPr="0064101D" w:rsidRDefault="003B08A5" w:rsidP="007E3837">
    <w:pPr>
      <w:tabs>
        <w:tab w:val="center" w:pos="4578"/>
        <w:tab w:val="left" w:pos="8280"/>
      </w:tabs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 w:rsidRPr="0064101D">
      <w:rPr>
        <w:rFonts w:ascii="Times New Roman" w:eastAsia="Batang" w:hAnsi="Times New Roman" w:cs="Times New Roman"/>
        <w:b/>
        <w:bCs/>
        <w:sz w:val="24"/>
        <w:szCs w:val="24"/>
      </w:rPr>
      <w:t>DEPARTAMENTO DE FITOTECNIA</w:t>
    </w:r>
  </w:p>
  <w:p w14:paraId="532E012D" w14:textId="77777777" w:rsidR="003B08A5" w:rsidRPr="0064101D" w:rsidRDefault="003B08A5" w:rsidP="007E3837">
    <w:pPr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 w:rsidRPr="0064101D">
      <w:rPr>
        <w:rFonts w:ascii="Times New Roman" w:eastAsia="Batang" w:hAnsi="Times New Roman" w:cs="Times New Roman"/>
        <w:b/>
        <w:bCs/>
        <w:sz w:val="24"/>
        <w:szCs w:val="24"/>
      </w:rPr>
      <w:t>PROGRAMA DE PÓS-GRADUAÇÃO EM AGRONOMIA/FITOTECNIA</w:t>
    </w:r>
  </w:p>
  <w:p w14:paraId="26F00A2B" w14:textId="654EA6C8" w:rsidR="003B08A5" w:rsidRDefault="003B08A5" w:rsidP="007E3837">
    <w:pPr>
      <w:pStyle w:val="Cabealho"/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0C1" w14:textId="77777777" w:rsidR="00E56513" w:rsidRDefault="00E565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4EF5"/>
    <w:multiLevelType w:val="hybridMultilevel"/>
    <w:tmpl w:val="C938FA9C"/>
    <w:lvl w:ilvl="0" w:tplc="E9DAE1F4">
      <w:start w:val="1"/>
      <w:numFmt w:val="upperRoman"/>
      <w:lvlText w:val="%1"/>
      <w:lvlJc w:val="left"/>
      <w:pPr>
        <w:ind w:left="375" w:hanging="154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pt-BR" w:eastAsia="pt-BR" w:bidi="pt-BR"/>
      </w:rPr>
    </w:lvl>
    <w:lvl w:ilvl="1" w:tplc="C94ABF08">
      <w:numFmt w:val="bullet"/>
      <w:lvlText w:val="•"/>
      <w:lvlJc w:val="left"/>
      <w:pPr>
        <w:ind w:left="380" w:hanging="154"/>
      </w:pPr>
      <w:rPr>
        <w:rFonts w:hint="default"/>
        <w:lang w:val="pt-BR" w:eastAsia="pt-BR" w:bidi="pt-BR"/>
      </w:rPr>
    </w:lvl>
    <w:lvl w:ilvl="2" w:tplc="46BADCA0">
      <w:numFmt w:val="bullet"/>
      <w:lvlText w:val="•"/>
      <w:lvlJc w:val="left"/>
      <w:pPr>
        <w:ind w:left="1361" w:hanging="154"/>
      </w:pPr>
      <w:rPr>
        <w:rFonts w:hint="default"/>
        <w:lang w:val="pt-BR" w:eastAsia="pt-BR" w:bidi="pt-BR"/>
      </w:rPr>
    </w:lvl>
    <w:lvl w:ilvl="3" w:tplc="6CF45836">
      <w:numFmt w:val="bullet"/>
      <w:lvlText w:val="•"/>
      <w:lvlJc w:val="left"/>
      <w:pPr>
        <w:ind w:left="2342" w:hanging="154"/>
      </w:pPr>
      <w:rPr>
        <w:rFonts w:hint="default"/>
        <w:lang w:val="pt-BR" w:eastAsia="pt-BR" w:bidi="pt-BR"/>
      </w:rPr>
    </w:lvl>
    <w:lvl w:ilvl="4" w:tplc="9A926E0A">
      <w:numFmt w:val="bullet"/>
      <w:lvlText w:val="•"/>
      <w:lvlJc w:val="left"/>
      <w:pPr>
        <w:ind w:left="3323" w:hanging="154"/>
      </w:pPr>
      <w:rPr>
        <w:rFonts w:hint="default"/>
        <w:lang w:val="pt-BR" w:eastAsia="pt-BR" w:bidi="pt-BR"/>
      </w:rPr>
    </w:lvl>
    <w:lvl w:ilvl="5" w:tplc="F34C5594">
      <w:numFmt w:val="bullet"/>
      <w:lvlText w:val="•"/>
      <w:lvlJc w:val="left"/>
      <w:pPr>
        <w:ind w:left="4304" w:hanging="154"/>
      </w:pPr>
      <w:rPr>
        <w:rFonts w:hint="default"/>
        <w:lang w:val="pt-BR" w:eastAsia="pt-BR" w:bidi="pt-BR"/>
      </w:rPr>
    </w:lvl>
    <w:lvl w:ilvl="6" w:tplc="A420D394">
      <w:numFmt w:val="bullet"/>
      <w:lvlText w:val="•"/>
      <w:lvlJc w:val="left"/>
      <w:pPr>
        <w:ind w:left="5285" w:hanging="154"/>
      </w:pPr>
      <w:rPr>
        <w:rFonts w:hint="default"/>
        <w:lang w:val="pt-BR" w:eastAsia="pt-BR" w:bidi="pt-BR"/>
      </w:rPr>
    </w:lvl>
    <w:lvl w:ilvl="7" w:tplc="63E6CD52">
      <w:numFmt w:val="bullet"/>
      <w:lvlText w:val="•"/>
      <w:lvlJc w:val="left"/>
      <w:pPr>
        <w:ind w:left="6266" w:hanging="154"/>
      </w:pPr>
      <w:rPr>
        <w:rFonts w:hint="default"/>
        <w:lang w:val="pt-BR" w:eastAsia="pt-BR" w:bidi="pt-BR"/>
      </w:rPr>
    </w:lvl>
    <w:lvl w:ilvl="8" w:tplc="4606AC92">
      <w:numFmt w:val="bullet"/>
      <w:lvlText w:val="•"/>
      <w:lvlJc w:val="left"/>
      <w:pPr>
        <w:ind w:left="7247" w:hanging="154"/>
      </w:pPr>
      <w:rPr>
        <w:rFonts w:hint="default"/>
        <w:lang w:val="pt-BR" w:eastAsia="pt-BR" w:bidi="pt-BR"/>
      </w:rPr>
    </w:lvl>
  </w:abstractNum>
  <w:num w:numId="1" w16cid:durableId="179813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attachedTemplate r:id="rId1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E"/>
    <w:rsid w:val="00097AD5"/>
    <w:rsid w:val="00141218"/>
    <w:rsid w:val="001D2321"/>
    <w:rsid w:val="001E39CD"/>
    <w:rsid w:val="002518DF"/>
    <w:rsid w:val="002527BD"/>
    <w:rsid w:val="0028745E"/>
    <w:rsid w:val="002D6F07"/>
    <w:rsid w:val="003B08A5"/>
    <w:rsid w:val="003F229C"/>
    <w:rsid w:val="004747CD"/>
    <w:rsid w:val="004A5D67"/>
    <w:rsid w:val="00581BE4"/>
    <w:rsid w:val="005D1F20"/>
    <w:rsid w:val="005D2CAF"/>
    <w:rsid w:val="006B521F"/>
    <w:rsid w:val="007430AF"/>
    <w:rsid w:val="007B1F7C"/>
    <w:rsid w:val="007E3837"/>
    <w:rsid w:val="008770D6"/>
    <w:rsid w:val="008951FA"/>
    <w:rsid w:val="008D0230"/>
    <w:rsid w:val="00900590"/>
    <w:rsid w:val="00993B46"/>
    <w:rsid w:val="009C45EC"/>
    <w:rsid w:val="00A25576"/>
    <w:rsid w:val="00A67B52"/>
    <w:rsid w:val="00A84442"/>
    <w:rsid w:val="00AB43CA"/>
    <w:rsid w:val="00AF3F51"/>
    <w:rsid w:val="00B21F8B"/>
    <w:rsid w:val="00B421FF"/>
    <w:rsid w:val="00B90B1F"/>
    <w:rsid w:val="00BD0B86"/>
    <w:rsid w:val="00BD235E"/>
    <w:rsid w:val="00BF27F4"/>
    <w:rsid w:val="00C273D5"/>
    <w:rsid w:val="00C31150"/>
    <w:rsid w:val="00C3472B"/>
    <w:rsid w:val="00C46063"/>
    <w:rsid w:val="00C843AD"/>
    <w:rsid w:val="00C963FC"/>
    <w:rsid w:val="00CC21ED"/>
    <w:rsid w:val="00E109DC"/>
    <w:rsid w:val="00E56513"/>
    <w:rsid w:val="00E7587A"/>
    <w:rsid w:val="00F317D3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D3EB"/>
  <w14:defaultImageDpi w14:val="32767"/>
  <w15:chartTrackingRefBased/>
  <w15:docId w15:val="{C4DF0BEB-1200-4570-8D5B-54B9F279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E"/>
    <w:pPr>
      <w:spacing w:line="360" w:lineRule="auto"/>
      <w:jc w:val="both"/>
    </w:pPr>
    <w:rPr>
      <w:rFonts w:ascii="Georgia" w:hAnsi="Georgia"/>
      <w:sz w:val="26"/>
      <w14:numForm w14:val="lining"/>
      <w14:numSpacing w14:val="proportional"/>
    </w:rPr>
  </w:style>
  <w:style w:type="paragraph" w:styleId="Ttulo1">
    <w:name w:val="heading 1"/>
    <w:basedOn w:val="Normal"/>
    <w:link w:val="Ttulo1Char"/>
    <w:uiPriority w:val="9"/>
    <w:qFormat/>
    <w:rsid w:val="00A25576"/>
    <w:pPr>
      <w:jc w:val="center"/>
      <w:outlineLvl w:val="0"/>
    </w:pPr>
    <w:rPr>
      <w:rFonts w:ascii="Segoe UI" w:hAnsi="Segoe U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8A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B08A5"/>
  </w:style>
  <w:style w:type="paragraph" w:styleId="Rodap">
    <w:name w:val="footer"/>
    <w:basedOn w:val="Normal"/>
    <w:link w:val="RodapChar"/>
    <w:uiPriority w:val="99"/>
    <w:unhideWhenUsed/>
    <w:rsid w:val="003B08A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B08A5"/>
  </w:style>
  <w:style w:type="character" w:customStyle="1" w:styleId="Ttulo1Char">
    <w:name w:val="Título 1 Char"/>
    <w:basedOn w:val="Fontepargpadro"/>
    <w:link w:val="Ttulo1"/>
    <w:uiPriority w:val="9"/>
    <w:rsid w:val="00A25576"/>
    <w:rPr>
      <w:rFonts w:ascii="Segoe UI" w:hAnsi="Segoe UI"/>
      <w:b/>
      <w:bCs/>
      <w:sz w:val="26"/>
      <w:szCs w:val="28"/>
      <w14:numForm w14:val="lining"/>
      <w14:numSpacing w14:val="proportional"/>
    </w:rPr>
  </w:style>
  <w:style w:type="paragraph" w:styleId="Corpodetexto">
    <w:name w:val="Body Text"/>
    <w:basedOn w:val="Normal"/>
    <w:link w:val="CorpodetextoChar"/>
    <w:uiPriority w:val="1"/>
    <w:qFormat/>
    <w:rsid w:val="00E5651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5651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rsid w:val="0047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7Colorida">
    <w:name w:val="Grid Table 7 Colorful"/>
    <w:basedOn w:val="Tabelanormal"/>
    <w:uiPriority w:val="52"/>
    <w:rsid w:val="00BD2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implesTabela1">
    <w:name w:val="Plain Table 1"/>
    <w:basedOn w:val="Tabelanormal"/>
    <w:uiPriority w:val="41"/>
    <w:rsid w:val="00BD23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%23PPGAF\MODELOS%20NOVOS\PPGAF%20TIMBRADO%20OFI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3ADB-0DB5-4B45-8955-D732F501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PPGAF TIMBRADO OFICIAL</Template>
  <TotalTime>28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</dc:creator>
  <cp:keywords/>
  <dc:description/>
  <cp:lastModifiedBy>VICTOR HUGO</cp:lastModifiedBy>
  <cp:revision>3</cp:revision>
  <dcterms:created xsi:type="dcterms:W3CDTF">2023-12-09T20:58:00Z</dcterms:created>
  <dcterms:modified xsi:type="dcterms:W3CDTF">2024-05-24T20:44:00Z</dcterms:modified>
</cp:coreProperties>
</file>