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41F4" w14:textId="54E4194C" w:rsidR="002518DF" w:rsidRDefault="004A3FC4" w:rsidP="004A3FC4">
      <w:pPr>
        <w:tabs>
          <w:tab w:val="left" w:pos="2336"/>
        </w:tabs>
        <w:rPr>
          <w:rFonts w:ascii="Bell MT" w:hAnsi="Bell MT"/>
        </w:rPr>
      </w:pPr>
      <w:r>
        <w:rPr>
          <w:rFonts w:ascii="Bell MT" w:hAnsi="Bell MT"/>
        </w:rPr>
        <w:tab/>
      </w:r>
    </w:p>
    <w:p w14:paraId="643EF62C" w14:textId="77777777" w:rsidR="005C3A58" w:rsidRPr="001243E3" w:rsidRDefault="005C3A58" w:rsidP="005C3A58">
      <w:pPr>
        <w:pStyle w:val="Ttulo1"/>
      </w:pPr>
      <w:r>
        <w:t>PRORROGAÇÃO DE PRAZO DE CONCLUSÃO DE CURSO</w:t>
      </w:r>
    </w:p>
    <w:p w14:paraId="6947A2D4" w14:textId="77777777" w:rsidR="005C3A58" w:rsidRPr="005C3A58" w:rsidRDefault="005C3A58" w:rsidP="005C3A58">
      <w:pPr>
        <w:pStyle w:val="Corpodetexto"/>
        <w:rPr>
          <w:lang w:eastAsia="zh-CN" w:bidi="hi-IN"/>
        </w:rPr>
      </w:pPr>
      <w:r w:rsidRPr="005C3A58">
        <w:rPr>
          <w:lang w:eastAsia="zh-CN" w:bidi="hi-IN"/>
        </w:rPr>
        <w:t>Requerente:  NOME, CPF</w:t>
      </w:r>
    </w:p>
    <w:p w14:paraId="7C3E9F37" w14:textId="77777777" w:rsidR="005C3A58" w:rsidRPr="005C3A58" w:rsidRDefault="005C3A58" w:rsidP="005C3A58">
      <w:pPr>
        <w:pStyle w:val="Corpodetexto"/>
        <w:rPr>
          <w:lang w:eastAsia="zh-CN" w:bidi="hi-IN"/>
        </w:rPr>
      </w:pPr>
      <w:r w:rsidRPr="005C3A58">
        <w:rPr>
          <w:lang w:eastAsia="zh-CN" w:bidi="hi-IN"/>
        </w:rPr>
        <w:t>Orientador:</w:t>
      </w:r>
    </w:p>
    <w:p w14:paraId="096EF905" w14:textId="77777777" w:rsidR="005C3A58" w:rsidRPr="005C3A58" w:rsidRDefault="005C3A58" w:rsidP="005C3A58">
      <w:pPr>
        <w:pStyle w:val="Corpodetexto"/>
        <w:rPr>
          <w:lang w:eastAsia="zh-CN" w:bidi="hi-IN"/>
        </w:rPr>
      </w:pPr>
      <w:r w:rsidRPr="005C3A58">
        <w:rPr>
          <w:lang w:eastAsia="zh-CN" w:bidi="hi-IN"/>
        </w:rPr>
        <w:t>Tempo de Prorrogação: 3 meses mestrado/6 meses doutorado</w:t>
      </w:r>
    </w:p>
    <w:p w14:paraId="1EE1DEBA" w14:textId="0E8DA7E9" w:rsidR="007F282B" w:rsidRDefault="005C3A58" w:rsidP="005C3A58">
      <w:pPr>
        <w:pStyle w:val="Corpodetexto"/>
      </w:pPr>
      <w:r w:rsidRPr="005C3A58">
        <w:rPr>
          <w:lang w:eastAsia="zh-CN" w:bidi="hi-IN"/>
        </w:rPr>
        <w:t xml:space="preserve">Solicito, para os devidos fins, a prorrogação do prazo de conclusão de curso de mestrado/doutorado </w:t>
      </w:r>
      <w:r>
        <w:rPr>
          <w:lang w:eastAsia="zh-CN" w:bidi="hi-IN"/>
        </w:rPr>
        <w:t>(J</w:t>
      </w:r>
      <w:r w:rsidRPr="005C3A58">
        <w:rPr>
          <w:lang w:eastAsia="zh-CN" w:bidi="hi-IN"/>
        </w:rPr>
        <w:t>ustificativa</w:t>
      </w:r>
      <w:r>
        <w:rPr>
          <w:lang w:eastAsia="zh-CN" w:bidi="hi-IN"/>
        </w:rPr>
        <w:t>)</w:t>
      </w:r>
      <w:r w:rsidRPr="005C3A58">
        <w:rPr>
          <w:lang w:eastAsia="zh-CN" w:bidi="hi-IN"/>
        </w:rPr>
        <w:t>, conforme cronograma de atividades a seguir:</w:t>
      </w:r>
    </w:p>
    <w:p w14:paraId="3619813A" w14:textId="2959A7B1" w:rsidR="002D6F07" w:rsidRDefault="00E109DC" w:rsidP="00E109DC">
      <w:pPr>
        <w:jc w:val="right"/>
        <w:rPr>
          <w:rFonts w:ascii="Alegreya Sans" w:hAnsi="Alegreya Sans"/>
          <w:szCs w:val="26"/>
        </w:rPr>
      </w:pPr>
      <w:r>
        <w:rPr>
          <w:sz w:val="27"/>
          <w:szCs w:val="27"/>
        </w:rPr>
        <w:t xml:space="preserve">Fortaleza, </w:t>
      </w:r>
      <w:r w:rsidRPr="007B1F7C">
        <w:rPr>
          <w:sz w:val="27"/>
          <w:szCs w:val="27"/>
        </w:rPr>
        <w:fldChar w:fldCharType="begin"/>
      </w:r>
      <w:r w:rsidRPr="007B1F7C">
        <w:rPr>
          <w:sz w:val="27"/>
          <w:szCs w:val="27"/>
        </w:rPr>
        <w:instrText xml:space="preserve"> TIME  \@ "d' de 'MMMM' de 'yyyy"  \* MERGEFORMAT </w:instrText>
      </w:r>
      <w:r w:rsidRPr="007B1F7C">
        <w:rPr>
          <w:sz w:val="27"/>
          <w:szCs w:val="27"/>
        </w:rPr>
        <w:fldChar w:fldCharType="separate"/>
      </w:r>
      <w:r w:rsidR="00182635">
        <w:rPr>
          <w:noProof/>
          <w:sz w:val="27"/>
          <w:szCs w:val="27"/>
        </w:rPr>
        <w:t>24 de maio de 2024</w:t>
      </w:r>
      <w:r w:rsidRPr="007B1F7C">
        <w:rPr>
          <w:sz w:val="27"/>
          <w:szCs w:val="27"/>
        </w:rPr>
        <w:fldChar w:fldCharType="end"/>
      </w:r>
      <w:r w:rsidR="003431C2">
        <w:rPr>
          <w:sz w:val="27"/>
          <w:szCs w:val="27"/>
        </w:rPr>
        <w:t>.</w:t>
      </w:r>
    </w:p>
    <w:p w14:paraId="0B7F7147" w14:textId="77777777" w:rsidR="00A25576" w:rsidRDefault="00A25576" w:rsidP="00E109DC">
      <w:pPr>
        <w:spacing w:line="240" w:lineRule="auto"/>
        <w:jc w:val="right"/>
      </w:pPr>
      <w:r>
        <w:rPr>
          <w:rFonts w:ascii="Alegreya Sans" w:hAnsi="Alegreya Sans"/>
          <w:szCs w:val="26"/>
        </w:rPr>
        <w:tab/>
      </w:r>
    </w:p>
    <w:p w14:paraId="239FC657" w14:textId="77777777" w:rsidR="00182635" w:rsidRPr="00521CC2" w:rsidRDefault="00182635" w:rsidP="00182635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14:paraId="33C850F9" w14:textId="0DCE46BA" w:rsidR="00182635" w:rsidRPr="007F282B" w:rsidRDefault="00182635" w:rsidP="00182635">
      <w:pPr>
        <w:spacing w:after="40" w:line="240" w:lineRule="auto"/>
        <w:jc w:val="center"/>
        <w:rPr>
          <w:sz w:val="24"/>
          <w:szCs w:val="24"/>
        </w:rPr>
      </w:pPr>
      <w:r>
        <w:rPr>
          <w:szCs w:val="26"/>
        </w:rPr>
        <w:t xml:space="preserve">Discente </w:t>
      </w:r>
      <w:r>
        <w:rPr>
          <w:szCs w:val="26"/>
        </w:rPr>
        <w:t xml:space="preserve">( apagar essa recomendação: informar nome completo, assinaturas pelo </w:t>
      </w:r>
      <w:proofErr w:type="spellStart"/>
      <w:r>
        <w:rPr>
          <w:szCs w:val="26"/>
        </w:rPr>
        <w:t>gov</w:t>
      </w:r>
      <w:proofErr w:type="spellEnd"/>
      <w:r>
        <w:rPr>
          <w:szCs w:val="26"/>
        </w:rPr>
        <w:t xml:space="preserve"> não podem cobrir o nome do signatário)</w:t>
      </w:r>
    </w:p>
    <w:p w14:paraId="33297727" w14:textId="39765C8E" w:rsidR="00AB43CA" w:rsidRDefault="00AB43CA" w:rsidP="00AB43CA">
      <w:pPr>
        <w:rPr>
          <w:rFonts w:ascii="Alegreya Sans" w:hAnsi="Alegreya Sans"/>
          <w:szCs w:val="26"/>
        </w:rPr>
      </w:pPr>
    </w:p>
    <w:p w14:paraId="0CC9735A" w14:textId="77777777" w:rsidR="00182635" w:rsidRPr="00AB43CA" w:rsidRDefault="00182635" w:rsidP="00AB43CA">
      <w:pPr>
        <w:rPr>
          <w:rFonts w:ascii="Alegreya Sans" w:hAnsi="Alegreya Sans"/>
          <w:szCs w:val="26"/>
        </w:rPr>
      </w:pPr>
    </w:p>
    <w:p w14:paraId="4B0C9807" w14:textId="77777777" w:rsidR="00182635" w:rsidRPr="00521CC2" w:rsidRDefault="00182635" w:rsidP="00182635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14:paraId="4B8C3AD2" w14:textId="27B10B76" w:rsidR="00182635" w:rsidRPr="007F282B" w:rsidRDefault="00182635" w:rsidP="00182635">
      <w:pPr>
        <w:spacing w:after="40" w:line="240" w:lineRule="auto"/>
        <w:jc w:val="center"/>
        <w:rPr>
          <w:sz w:val="24"/>
          <w:szCs w:val="24"/>
        </w:rPr>
      </w:pPr>
      <w:r>
        <w:rPr>
          <w:szCs w:val="26"/>
        </w:rPr>
        <w:t xml:space="preserve">Orientador ( apagar essa recomendação: informar nome completo, assinaturas pelo </w:t>
      </w:r>
      <w:proofErr w:type="spellStart"/>
      <w:r>
        <w:rPr>
          <w:szCs w:val="26"/>
        </w:rPr>
        <w:t>gov</w:t>
      </w:r>
      <w:proofErr w:type="spellEnd"/>
      <w:r>
        <w:rPr>
          <w:szCs w:val="26"/>
        </w:rPr>
        <w:t xml:space="preserve"> não podem cobrir o nome do signatário)</w:t>
      </w:r>
    </w:p>
    <w:p w14:paraId="66CBA636" w14:textId="77777777" w:rsidR="007F282B" w:rsidRDefault="007F282B" w:rsidP="007F282B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B464EC" w14:textId="77777777" w:rsidR="007F282B" w:rsidRPr="00521CC2" w:rsidRDefault="007F282B" w:rsidP="007F282B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907C82" w14:textId="77777777" w:rsidR="007F282B" w:rsidRPr="00521CC2" w:rsidRDefault="007F282B" w:rsidP="007F282B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14:paraId="4E059211" w14:textId="77777777" w:rsidR="007F282B" w:rsidRPr="00686AFD" w:rsidRDefault="007F282B" w:rsidP="007F282B">
      <w:pPr>
        <w:spacing w:after="40" w:line="240" w:lineRule="auto"/>
        <w:jc w:val="center"/>
        <w:rPr>
          <w:szCs w:val="26"/>
        </w:rPr>
      </w:pPr>
      <w:r w:rsidRPr="00686AFD">
        <w:rPr>
          <w:szCs w:val="26"/>
        </w:rPr>
        <w:t>Profa. Cândida Hermínia Campos de Magalhães</w:t>
      </w:r>
    </w:p>
    <w:p w14:paraId="46C18658" w14:textId="77777777" w:rsidR="007F282B" w:rsidRPr="00686AFD" w:rsidRDefault="007F282B" w:rsidP="007F282B">
      <w:pPr>
        <w:spacing w:after="40" w:line="240" w:lineRule="auto"/>
        <w:jc w:val="center"/>
        <w:rPr>
          <w:szCs w:val="26"/>
        </w:rPr>
      </w:pPr>
      <w:r w:rsidRPr="00686AFD">
        <w:rPr>
          <w:szCs w:val="26"/>
        </w:rPr>
        <w:t>Coordenadora do Programa de Pós-Graduação</w:t>
      </w:r>
    </w:p>
    <w:p w14:paraId="094BB497" w14:textId="77777777" w:rsidR="007F282B" w:rsidRPr="007F282B" w:rsidRDefault="007F282B" w:rsidP="007F282B">
      <w:pPr>
        <w:spacing w:after="40" w:line="240" w:lineRule="auto"/>
        <w:jc w:val="center"/>
        <w:rPr>
          <w:sz w:val="24"/>
          <w:szCs w:val="24"/>
        </w:rPr>
      </w:pPr>
      <w:r w:rsidRPr="00686AFD">
        <w:rPr>
          <w:szCs w:val="26"/>
        </w:rPr>
        <w:t xml:space="preserve"> em Agronomia/Fitotecnia</w:t>
      </w:r>
    </w:p>
    <w:p w14:paraId="089C09E9" w14:textId="77777777" w:rsidR="00AB43CA" w:rsidRPr="007F282B" w:rsidRDefault="00AB43CA" w:rsidP="007F282B">
      <w:pPr>
        <w:spacing w:after="40" w:line="240" w:lineRule="auto"/>
        <w:jc w:val="center"/>
        <w:rPr>
          <w:sz w:val="24"/>
          <w:szCs w:val="24"/>
        </w:rPr>
      </w:pPr>
      <w:r w:rsidRPr="007F282B">
        <w:rPr>
          <w:sz w:val="24"/>
          <w:szCs w:val="24"/>
        </w:rPr>
        <w:tab/>
      </w:r>
    </w:p>
    <w:sectPr w:rsidR="00AB43CA" w:rsidRPr="007F282B" w:rsidSect="002518DF">
      <w:headerReference w:type="default" r:id="rId8"/>
      <w:foot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823E" w14:textId="77777777" w:rsidR="00EC2941" w:rsidRDefault="00EC2941" w:rsidP="003B08A5">
      <w:pPr>
        <w:spacing w:after="0"/>
      </w:pPr>
      <w:r>
        <w:separator/>
      </w:r>
    </w:p>
  </w:endnote>
  <w:endnote w:type="continuationSeparator" w:id="0">
    <w:p w14:paraId="3B3D2CF2" w14:textId="77777777" w:rsidR="00EC2941" w:rsidRDefault="00EC2941" w:rsidP="003B08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egreya Sans">
    <w:altName w:val="Calibri"/>
    <w:charset w:val="00"/>
    <w:family w:val="auto"/>
    <w:pitch w:val="variable"/>
    <w:sig w:usb0="20000007" w:usb1="00000000" w:usb2="000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FC6D" w14:textId="77777777" w:rsidR="00F317D3" w:rsidRPr="007B1F7C" w:rsidRDefault="00E56513" w:rsidP="00AB43CA">
    <w:pPr>
      <w:pStyle w:val="Rodap"/>
      <w:spacing w:line="240" w:lineRule="auto"/>
      <w:rPr>
        <w:rFonts w:cs="Arial"/>
        <w:sz w:val="22"/>
        <w:shd w:val="clear" w:color="auto" w:fill="F9F9F9"/>
      </w:rPr>
    </w:pPr>
    <w:r w:rsidRPr="007B1F7C">
      <w:rPr>
        <w:noProof/>
        <w:sz w:val="22"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76EE0F76" wp14:editId="25D40EE4">
              <wp:simplePos x="0" y="0"/>
              <wp:positionH relativeFrom="margin">
                <wp:posOffset>1828165</wp:posOffset>
              </wp:positionH>
              <wp:positionV relativeFrom="paragraph">
                <wp:posOffset>52071</wp:posOffset>
              </wp:positionV>
              <wp:extent cx="5041900" cy="2159000"/>
              <wp:effectExtent l="38100" t="19050" r="25400" b="12700"/>
              <wp:wrapNone/>
              <wp:docPr id="12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041900" cy="2159000"/>
                      </a:xfrm>
                      <a:custGeom>
                        <a:avLst/>
                        <a:gdLst>
                          <a:gd name="connsiteX0" fmla="*/ 0 w 5041900"/>
                          <a:gd name="connsiteY0" fmla="*/ 0 h 2159000"/>
                          <a:gd name="connsiteX1" fmla="*/ 5041900 w 5041900"/>
                          <a:gd name="connsiteY1" fmla="*/ 0 h 2159000"/>
                          <a:gd name="connsiteX2" fmla="*/ 5041900 w 5041900"/>
                          <a:gd name="connsiteY2" fmla="*/ 2159000 h 2159000"/>
                          <a:gd name="connsiteX3" fmla="*/ 0 w 5041900"/>
                          <a:gd name="connsiteY3" fmla="*/ 2159000 h 2159000"/>
                          <a:gd name="connsiteX4" fmla="*/ 0 w 5041900"/>
                          <a:gd name="connsiteY4" fmla="*/ 0 h 2159000"/>
                          <a:gd name="connsiteX0" fmla="*/ 0 w 5041900"/>
                          <a:gd name="connsiteY0" fmla="*/ 0 h 2159000"/>
                          <a:gd name="connsiteX1" fmla="*/ 5041900 w 5041900"/>
                          <a:gd name="connsiteY1" fmla="*/ 0 h 2159000"/>
                          <a:gd name="connsiteX2" fmla="*/ 203200 w 5041900"/>
                          <a:gd name="connsiteY2" fmla="*/ 2032000 h 2159000"/>
                          <a:gd name="connsiteX3" fmla="*/ 0 w 5041900"/>
                          <a:gd name="connsiteY3" fmla="*/ 2159000 h 2159000"/>
                          <a:gd name="connsiteX4" fmla="*/ 0 w 5041900"/>
                          <a:gd name="connsiteY4" fmla="*/ 0 h 2159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041900" h="2159000">
                            <a:moveTo>
                              <a:pt x="0" y="0"/>
                            </a:moveTo>
                            <a:lnTo>
                              <a:pt x="5041900" y="0"/>
                            </a:lnTo>
                            <a:lnTo>
                              <a:pt x="203200" y="2032000"/>
                            </a:lnTo>
                            <a:lnTo>
                              <a:pt x="0" y="2159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FB75C8" id="Retângulo 10" o:spid="_x0000_s1026" style="position:absolute;margin-left:143.95pt;margin-top:4.1pt;width:397pt;height:170pt;rotation:180;z-index:2516551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041900,215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" path="m,l5041900,,203200,2032000,,2159000,,xe" fillcolor="#a8d08d [1945]" strokecolor="#2f528f" strokeweight="1pt">
              <v:stroke joinstyle="miter"/>
              <v:path arrowok="t" o:connecttype="custom" o:connectlocs="0,0;5041900,0;203200,2032000;0,2159000;0,0" o:connectangles="0,0,0,0,0"/>
              <w10:wrap anchorx="margin"/>
            </v:shape>
          </w:pict>
        </mc:Fallback>
      </mc:AlternateContent>
    </w:r>
    <w:r w:rsidRPr="007B1F7C">
      <w:rPr>
        <w:noProof/>
        <w:sz w:val="22"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534BFF64" wp14:editId="259192DF">
              <wp:simplePos x="0" y="0"/>
              <wp:positionH relativeFrom="margin">
                <wp:posOffset>2263140</wp:posOffset>
              </wp:positionH>
              <wp:positionV relativeFrom="paragraph">
                <wp:posOffset>53340</wp:posOffset>
              </wp:positionV>
              <wp:extent cx="5041900" cy="2159000"/>
              <wp:effectExtent l="38100" t="19050" r="25400" b="12700"/>
              <wp:wrapNone/>
              <wp:docPr id="11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041900" cy="2159000"/>
                      </a:xfrm>
                      <a:custGeom>
                        <a:avLst/>
                        <a:gdLst>
                          <a:gd name="connsiteX0" fmla="*/ 0 w 5041900"/>
                          <a:gd name="connsiteY0" fmla="*/ 0 h 2159000"/>
                          <a:gd name="connsiteX1" fmla="*/ 5041900 w 5041900"/>
                          <a:gd name="connsiteY1" fmla="*/ 0 h 2159000"/>
                          <a:gd name="connsiteX2" fmla="*/ 5041900 w 5041900"/>
                          <a:gd name="connsiteY2" fmla="*/ 2159000 h 2159000"/>
                          <a:gd name="connsiteX3" fmla="*/ 0 w 5041900"/>
                          <a:gd name="connsiteY3" fmla="*/ 2159000 h 2159000"/>
                          <a:gd name="connsiteX4" fmla="*/ 0 w 5041900"/>
                          <a:gd name="connsiteY4" fmla="*/ 0 h 2159000"/>
                          <a:gd name="connsiteX0" fmla="*/ 0 w 5041900"/>
                          <a:gd name="connsiteY0" fmla="*/ 0 h 2159000"/>
                          <a:gd name="connsiteX1" fmla="*/ 5041900 w 5041900"/>
                          <a:gd name="connsiteY1" fmla="*/ 0 h 2159000"/>
                          <a:gd name="connsiteX2" fmla="*/ 203200 w 5041900"/>
                          <a:gd name="connsiteY2" fmla="*/ 2032000 h 2159000"/>
                          <a:gd name="connsiteX3" fmla="*/ 0 w 5041900"/>
                          <a:gd name="connsiteY3" fmla="*/ 2159000 h 2159000"/>
                          <a:gd name="connsiteX4" fmla="*/ 0 w 5041900"/>
                          <a:gd name="connsiteY4" fmla="*/ 0 h 2159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041900" h="2159000">
                            <a:moveTo>
                              <a:pt x="0" y="0"/>
                            </a:moveTo>
                            <a:lnTo>
                              <a:pt x="5041900" y="0"/>
                            </a:lnTo>
                            <a:lnTo>
                              <a:pt x="203200" y="2032000"/>
                            </a:lnTo>
                            <a:lnTo>
                              <a:pt x="0" y="2159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AB01F2" id="Retângulo 10" o:spid="_x0000_s1026" style="position:absolute;margin-left:178.2pt;margin-top:4.2pt;width:397pt;height:170pt;rotation:180;z-index:2516561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5041900,215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" path="m,l5041900,,203200,2032000,,2159000,,xe" fillcolor="white [3212]" strokecolor="#2f528f" strokeweight="1pt">
              <v:stroke joinstyle="miter"/>
              <v:path arrowok="t" o:connecttype="custom" o:connectlocs="0,0;5041900,0;203200,2032000;0,2159000;0,0" o:connectangles="0,0,0,0,0"/>
              <w10:wrap anchorx="margin"/>
            </v:shape>
          </w:pict>
        </mc:Fallback>
      </mc:AlternateContent>
    </w:r>
    <w:r w:rsidR="00F317D3" w:rsidRPr="007B1F7C">
      <w:rPr>
        <w:rFonts w:cs="Arial"/>
        <w:sz w:val="22"/>
        <w:shd w:val="clear" w:color="auto" w:fill="F9F9F9"/>
      </w:rPr>
      <w:t>Departamento de Fitotecnia</w:t>
    </w:r>
  </w:p>
  <w:p w14:paraId="4E03CCD2" w14:textId="77777777" w:rsidR="0028745E" w:rsidRPr="007B1F7C" w:rsidRDefault="0028745E" w:rsidP="00AB43CA">
    <w:pPr>
      <w:pStyle w:val="Rodap"/>
      <w:spacing w:line="240" w:lineRule="auto"/>
      <w:rPr>
        <w:rFonts w:cs="Arial"/>
        <w:sz w:val="22"/>
        <w:shd w:val="clear" w:color="auto" w:fill="F9F9F9"/>
      </w:rPr>
    </w:pPr>
    <w:r w:rsidRPr="007B1F7C">
      <w:rPr>
        <w:rFonts w:cs="Arial"/>
        <w:sz w:val="22"/>
        <w:shd w:val="clear" w:color="auto" w:fill="F9F9F9"/>
      </w:rPr>
      <w:t>Av. Mister Hull, s/nº</w:t>
    </w:r>
  </w:p>
  <w:p w14:paraId="02D56B5C" w14:textId="77777777" w:rsidR="003B08A5" w:rsidRDefault="00E56513" w:rsidP="00AB43CA">
    <w:pPr>
      <w:pStyle w:val="Rodap"/>
      <w:spacing w:line="240" w:lineRule="auto"/>
      <w:rPr>
        <w:rFonts w:cs="Arial"/>
        <w:sz w:val="22"/>
        <w:shd w:val="clear" w:color="auto" w:fill="F9F9F9"/>
      </w:rPr>
    </w:pPr>
    <w:r w:rsidRPr="007B1F7C">
      <w:rPr>
        <w:rFonts w:cs="Arial"/>
        <w:noProof/>
        <w:sz w:val="22"/>
        <w:shd w:val="clear" w:color="auto" w:fill="F9F9F9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BC2BEF" wp14:editId="39EE4F22">
              <wp:simplePos x="0" y="0"/>
              <wp:positionH relativeFrom="page">
                <wp:posOffset>3107055</wp:posOffset>
              </wp:positionH>
              <wp:positionV relativeFrom="paragraph">
                <wp:posOffset>19050</wp:posOffset>
              </wp:positionV>
              <wp:extent cx="5041900" cy="2159000"/>
              <wp:effectExtent l="38100" t="19050" r="25400" b="1270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041900" cy="2159000"/>
                      </a:xfrm>
                      <a:custGeom>
                        <a:avLst/>
                        <a:gdLst>
                          <a:gd name="connsiteX0" fmla="*/ 0 w 5041900"/>
                          <a:gd name="connsiteY0" fmla="*/ 0 h 2159000"/>
                          <a:gd name="connsiteX1" fmla="*/ 5041900 w 5041900"/>
                          <a:gd name="connsiteY1" fmla="*/ 0 h 2159000"/>
                          <a:gd name="connsiteX2" fmla="*/ 5041900 w 5041900"/>
                          <a:gd name="connsiteY2" fmla="*/ 2159000 h 2159000"/>
                          <a:gd name="connsiteX3" fmla="*/ 0 w 5041900"/>
                          <a:gd name="connsiteY3" fmla="*/ 2159000 h 2159000"/>
                          <a:gd name="connsiteX4" fmla="*/ 0 w 5041900"/>
                          <a:gd name="connsiteY4" fmla="*/ 0 h 2159000"/>
                          <a:gd name="connsiteX0" fmla="*/ 0 w 5041900"/>
                          <a:gd name="connsiteY0" fmla="*/ 0 h 2159000"/>
                          <a:gd name="connsiteX1" fmla="*/ 5041900 w 5041900"/>
                          <a:gd name="connsiteY1" fmla="*/ 0 h 2159000"/>
                          <a:gd name="connsiteX2" fmla="*/ 203200 w 5041900"/>
                          <a:gd name="connsiteY2" fmla="*/ 2032000 h 2159000"/>
                          <a:gd name="connsiteX3" fmla="*/ 0 w 5041900"/>
                          <a:gd name="connsiteY3" fmla="*/ 2159000 h 2159000"/>
                          <a:gd name="connsiteX4" fmla="*/ 0 w 5041900"/>
                          <a:gd name="connsiteY4" fmla="*/ 0 h 2159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041900" h="2159000">
                            <a:moveTo>
                              <a:pt x="0" y="0"/>
                            </a:moveTo>
                            <a:lnTo>
                              <a:pt x="5041900" y="0"/>
                            </a:lnTo>
                            <a:lnTo>
                              <a:pt x="203200" y="2032000"/>
                            </a:lnTo>
                            <a:lnTo>
                              <a:pt x="0" y="2159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641CEB" id="Retângulo 10" o:spid="_x0000_s1026" style="position:absolute;margin-left:244.65pt;margin-top:1.5pt;width:397pt;height:170pt;rotation:180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5041900,215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" path="m,l5041900,,203200,2032000,,2159000,,xe" fillcolor="#538135 [2409]" strokecolor="#1f3763 [1604]" strokeweight="1pt">
              <v:stroke joinstyle="miter"/>
              <v:path arrowok="t" o:connecttype="custom" o:connectlocs="0,0;5041900,0;203200,2032000;0,2159000;0,0" o:connectangles="0,0,0,0,0"/>
              <w10:wrap anchorx="page"/>
            </v:shape>
          </w:pict>
        </mc:Fallback>
      </mc:AlternateContent>
    </w:r>
    <w:r w:rsidR="00E7587A" w:rsidRPr="007B1F7C">
      <w:rPr>
        <w:rFonts w:cs="Arial"/>
        <w:sz w:val="22"/>
        <w:shd w:val="clear" w:color="auto" w:fill="F9F9F9"/>
      </w:rPr>
      <w:t xml:space="preserve">Campus do </w:t>
    </w:r>
    <w:proofErr w:type="spellStart"/>
    <w:r w:rsidR="00E7587A" w:rsidRPr="007B1F7C">
      <w:rPr>
        <w:rFonts w:cs="Arial"/>
        <w:sz w:val="22"/>
        <w:shd w:val="clear" w:color="auto" w:fill="F9F9F9"/>
      </w:rPr>
      <w:t>Pici</w:t>
    </w:r>
    <w:proofErr w:type="spellEnd"/>
    <w:r w:rsidR="00E7587A" w:rsidRPr="007B1F7C">
      <w:rPr>
        <w:rFonts w:cs="Arial"/>
        <w:sz w:val="22"/>
        <w:shd w:val="clear" w:color="auto" w:fill="F9F9F9"/>
      </w:rPr>
      <w:t xml:space="preserve"> - Bloco 805 - CEP 60.440-900 - Fortaleza </w:t>
    </w:r>
    <w:r w:rsidR="007B1F7C">
      <w:rPr>
        <w:rFonts w:cs="Arial"/>
        <w:sz w:val="22"/>
        <w:shd w:val="clear" w:color="auto" w:fill="F9F9F9"/>
      </w:rPr>
      <w:t>–</w:t>
    </w:r>
    <w:r w:rsidR="00E7587A" w:rsidRPr="007B1F7C">
      <w:rPr>
        <w:rFonts w:cs="Arial"/>
        <w:sz w:val="22"/>
        <w:shd w:val="clear" w:color="auto" w:fill="F9F9F9"/>
      </w:rPr>
      <w:t xml:space="preserve"> CE</w:t>
    </w:r>
  </w:p>
  <w:p w14:paraId="50845E72" w14:textId="77777777" w:rsidR="007B1F7C" w:rsidRPr="007B1F7C" w:rsidRDefault="007B1F7C" w:rsidP="00AB43CA">
    <w:pPr>
      <w:pStyle w:val="Rodap"/>
      <w:spacing w:line="240" w:lineRule="auto"/>
      <w:rPr>
        <w:rFonts w:cs="Arial"/>
        <w:sz w:val="22"/>
        <w:shd w:val="clear" w:color="auto" w:fill="F9F9F9"/>
      </w:rPr>
    </w:pPr>
    <w:r>
      <w:rPr>
        <w:rFonts w:cs="Arial"/>
        <w:sz w:val="22"/>
        <w:shd w:val="clear" w:color="auto" w:fill="F9F9F9"/>
      </w:rPr>
      <w:t>Contato: (85) 3366-9670.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6E84" w14:textId="77777777" w:rsidR="00EC2941" w:rsidRDefault="00EC2941" w:rsidP="003B08A5">
      <w:pPr>
        <w:spacing w:after="0"/>
      </w:pPr>
      <w:r>
        <w:separator/>
      </w:r>
    </w:p>
  </w:footnote>
  <w:footnote w:type="continuationSeparator" w:id="0">
    <w:p w14:paraId="62F68FB2" w14:textId="77777777" w:rsidR="00EC2941" w:rsidRDefault="00EC2941" w:rsidP="003B08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AE1E" w14:textId="77777777" w:rsidR="002518DF" w:rsidRDefault="007E3837" w:rsidP="002518DF">
    <w:pPr>
      <w:spacing w:after="0"/>
      <w:ind w:right="-79" w:firstLine="6"/>
      <w:jc w:val="center"/>
      <w:rPr>
        <w:rFonts w:ascii="Times New Roman" w:eastAsia="Batang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6013745D" wp14:editId="6563FACF">
          <wp:simplePos x="0" y="0"/>
          <wp:positionH relativeFrom="margin">
            <wp:posOffset>-179070</wp:posOffset>
          </wp:positionH>
          <wp:positionV relativeFrom="paragraph">
            <wp:posOffset>190989</wp:posOffset>
          </wp:positionV>
          <wp:extent cx="531812" cy="679938"/>
          <wp:effectExtent l="0" t="0" r="1905" b="6350"/>
          <wp:wrapNone/>
          <wp:docPr id="17" name="Imagem 17" descr="https://www.infoenem.com.br/wp-content/uploads/2012/10/ufc_simb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www.infoenem.com.br/wp-content/uploads/2012/10/ufc_simb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812" cy="679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513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4799CE09" wp14:editId="72820C41">
              <wp:simplePos x="0" y="0"/>
              <wp:positionH relativeFrom="margin">
                <wp:posOffset>-2285364</wp:posOffset>
              </wp:positionH>
              <wp:positionV relativeFrom="paragraph">
                <wp:posOffset>-1104900</wp:posOffset>
              </wp:positionV>
              <wp:extent cx="3826933" cy="1871134"/>
              <wp:effectExtent l="114300" t="228600" r="0" b="22479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36750">
                        <a:off x="0" y="0"/>
                        <a:ext cx="3826933" cy="1871134"/>
                      </a:xfrm>
                      <a:custGeom>
                        <a:avLst/>
                        <a:gdLst>
                          <a:gd name="connsiteX0" fmla="*/ 0 w 3826510"/>
                          <a:gd name="connsiteY0" fmla="*/ 0 h 1870710"/>
                          <a:gd name="connsiteX1" fmla="*/ 3826510 w 3826510"/>
                          <a:gd name="connsiteY1" fmla="*/ 0 h 1870710"/>
                          <a:gd name="connsiteX2" fmla="*/ 3826510 w 3826510"/>
                          <a:gd name="connsiteY2" fmla="*/ 1870710 h 1870710"/>
                          <a:gd name="connsiteX3" fmla="*/ 0 w 3826510"/>
                          <a:gd name="connsiteY3" fmla="*/ 1870710 h 1870710"/>
                          <a:gd name="connsiteX4" fmla="*/ 0 w 3826510"/>
                          <a:gd name="connsiteY4" fmla="*/ 0 h 1870710"/>
                          <a:gd name="connsiteX0" fmla="*/ 0 w 3826510"/>
                          <a:gd name="connsiteY0" fmla="*/ 0 h 1870710"/>
                          <a:gd name="connsiteX1" fmla="*/ 3826510 w 3826510"/>
                          <a:gd name="connsiteY1" fmla="*/ 0 h 1870710"/>
                          <a:gd name="connsiteX2" fmla="*/ 2708910 w 3826510"/>
                          <a:gd name="connsiteY2" fmla="*/ 685377 h 1870710"/>
                          <a:gd name="connsiteX3" fmla="*/ 0 w 3826510"/>
                          <a:gd name="connsiteY3" fmla="*/ 1870710 h 1870710"/>
                          <a:gd name="connsiteX4" fmla="*/ 0 w 3826510"/>
                          <a:gd name="connsiteY4" fmla="*/ 0 h 1870710"/>
                          <a:gd name="connsiteX0" fmla="*/ 0 w 3826510"/>
                          <a:gd name="connsiteY0" fmla="*/ 0 h 1870710"/>
                          <a:gd name="connsiteX1" fmla="*/ 3826510 w 3826510"/>
                          <a:gd name="connsiteY1" fmla="*/ 0 h 1870710"/>
                          <a:gd name="connsiteX2" fmla="*/ 2708910 w 3826510"/>
                          <a:gd name="connsiteY2" fmla="*/ 685377 h 1870710"/>
                          <a:gd name="connsiteX3" fmla="*/ 0 w 3826510"/>
                          <a:gd name="connsiteY3" fmla="*/ 1870710 h 1870710"/>
                          <a:gd name="connsiteX4" fmla="*/ 0 w 3826510"/>
                          <a:gd name="connsiteY4" fmla="*/ 0 h 1870710"/>
                          <a:gd name="connsiteX0" fmla="*/ 0 w 3826510"/>
                          <a:gd name="connsiteY0" fmla="*/ 0 h 1870710"/>
                          <a:gd name="connsiteX1" fmla="*/ 3826510 w 3826510"/>
                          <a:gd name="connsiteY1" fmla="*/ 0 h 1870710"/>
                          <a:gd name="connsiteX2" fmla="*/ 2641176 w 3826510"/>
                          <a:gd name="connsiteY2" fmla="*/ 668443 h 1870710"/>
                          <a:gd name="connsiteX3" fmla="*/ 0 w 3826510"/>
                          <a:gd name="connsiteY3" fmla="*/ 1870710 h 1870710"/>
                          <a:gd name="connsiteX4" fmla="*/ 0 w 3826510"/>
                          <a:gd name="connsiteY4" fmla="*/ 0 h 18707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826510" h="1870710">
                            <a:moveTo>
                              <a:pt x="0" y="0"/>
                            </a:moveTo>
                            <a:lnTo>
                              <a:pt x="3826510" y="0"/>
                            </a:lnTo>
                            <a:cubicBezTo>
                              <a:pt x="3453977" y="228459"/>
                              <a:pt x="3030643" y="448450"/>
                              <a:pt x="2641176" y="668443"/>
                            </a:cubicBezTo>
                            <a:lnTo>
                              <a:pt x="0" y="187071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BA46DC" id="Retângulo 9" o:spid="_x0000_s1026" style="position:absolute;margin-left:-179.95pt;margin-top:-87pt;width:301.35pt;height:147.35pt;rotation:-396766fd;z-index:-2516592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826510,187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" path="m,l3826510,c3453977,228459,3030643,448450,2641176,668443l,1870710,,xe" fillcolor="#a8d08d [1945]" strokecolor="#1f3763 [1604]" strokeweight="1pt">
              <v:stroke joinstyle="miter"/>
              <v:path arrowok="t" o:connecttype="custom" o:connectlocs="0,0;3826933,0;2641468,668595;0,1871134;0,0" o:connectangles="0,0,0,0,0"/>
              <w10:wrap anchorx="margin"/>
            </v:shape>
          </w:pict>
        </mc:Fallback>
      </mc:AlternateContent>
    </w:r>
    <w:r w:rsidR="00E56513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21D036B" wp14:editId="2E18BF44">
              <wp:simplePos x="0" y="0"/>
              <wp:positionH relativeFrom="column">
                <wp:posOffset>-1828800</wp:posOffset>
              </wp:positionH>
              <wp:positionV relativeFrom="paragraph">
                <wp:posOffset>-1791335</wp:posOffset>
              </wp:positionV>
              <wp:extent cx="4203700" cy="2313940"/>
              <wp:effectExtent l="0" t="0" r="44450" b="2921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3700" cy="2313940"/>
                      </a:xfrm>
                      <a:custGeom>
                        <a:avLst/>
                        <a:gdLst>
                          <a:gd name="connsiteX0" fmla="*/ 0 w 4203700"/>
                          <a:gd name="connsiteY0" fmla="*/ 0 h 2336800"/>
                          <a:gd name="connsiteX1" fmla="*/ 4203700 w 4203700"/>
                          <a:gd name="connsiteY1" fmla="*/ 0 h 2336800"/>
                          <a:gd name="connsiteX2" fmla="*/ 4203700 w 4203700"/>
                          <a:gd name="connsiteY2" fmla="*/ 2336800 h 2336800"/>
                          <a:gd name="connsiteX3" fmla="*/ 0 w 4203700"/>
                          <a:gd name="connsiteY3" fmla="*/ 2336800 h 2336800"/>
                          <a:gd name="connsiteX4" fmla="*/ 0 w 4203700"/>
                          <a:gd name="connsiteY4" fmla="*/ 0 h 2336800"/>
                          <a:gd name="connsiteX0" fmla="*/ 0 w 4203700"/>
                          <a:gd name="connsiteY0" fmla="*/ 0 h 2336800"/>
                          <a:gd name="connsiteX1" fmla="*/ 4203700 w 4203700"/>
                          <a:gd name="connsiteY1" fmla="*/ 0 h 2336800"/>
                          <a:gd name="connsiteX2" fmla="*/ 3314700 w 4203700"/>
                          <a:gd name="connsiteY2" fmla="*/ 1257300 h 2336800"/>
                          <a:gd name="connsiteX3" fmla="*/ 0 w 4203700"/>
                          <a:gd name="connsiteY3" fmla="*/ 2336800 h 2336800"/>
                          <a:gd name="connsiteX4" fmla="*/ 0 w 4203700"/>
                          <a:gd name="connsiteY4" fmla="*/ 0 h 2336800"/>
                          <a:gd name="connsiteX0" fmla="*/ 0 w 4203700"/>
                          <a:gd name="connsiteY0" fmla="*/ 0 h 2336800"/>
                          <a:gd name="connsiteX1" fmla="*/ 4203700 w 4203700"/>
                          <a:gd name="connsiteY1" fmla="*/ 0 h 2336800"/>
                          <a:gd name="connsiteX2" fmla="*/ 3098800 w 4203700"/>
                          <a:gd name="connsiteY2" fmla="*/ 1016000 h 2336800"/>
                          <a:gd name="connsiteX3" fmla="*/ 0 w 4203700"/>
                          <a:gd name="connsiteY3" fmla="*/ 2336800 h 2336800"/>
                          <a:gd name="connsiteX4" fmla="*/ 0 w 4203700"/>
                          <a:gd name="connsiteY4" fmla="*/ 0 h 2336800"/>
                          <a:gd name="connsiteX0" fmla="*/ 0 w 4203700"/>
                          <a:gd name="connsiteY0" fmla="*/ 0 h 2336800"/>
                          <a:gd name="connsiteX1" fmla="*/ 4203700 w 4203700"/>
                          <a:gd name="connsiteY1" fmla="*/ 0 h 2336800"/>
                          <a:gd name="connsiteX2" fmla="*/ 3098800 w 4203700"/>
                          <a:gd name="connsiteY2" fmla="*/ 1016000 h 2336800"/>
                          <a:gd name="connsiteX3" fmla="*/ 0 w 4203700"/>
                          <a:gd name="connsiteY3" fmla="*/ 2336800 h 2336800"/>
                          <a:gd name="connsiteX4" fmla="*/ 0 w 4203700"/>
                          <a:gd name="connsiteY4" fmla="*/ 0 h 2336800"/>
                          <a:gd name="connsiteX0" fmla="*/ 0 w 4203700"/>
                          <a:gd name="connsiteY0" fmla="*/ 0 h 2336800"/>
                          <a:gd name="connsiteX1" fmla="*/ 4203700 w 4203700"/>
                          <a:gd name="connsiteY1" fmla="*/ 0 h 2336800"/>
                          <a:gd name="connsiteX2" fmla="*/ 3098800 w 4203700"/>
                          <a:gd name="connsiteY2" fmla="*/ 1016000 h 2336800"/>
                          <a:gd name="connsiteX3" fmla="*/ 0 w 4203700"/>
                          <a:gd name="connsiteY3" fmla="*/ 2336800 h 2336800"/>
                          <a:gd name="connsiteX4" fmla="*/ 0 w 4203700"/>
                          <a:gd name="connsiteY4" fmla="*/ 0 h 2336800"/>
                          <a:gd name="connsiteX0" fmla="*/ 0 w 4203700"/>
                          <a:gd name="connsiteY0" fmla="*/ 0 h 2336800"/>
                          <a:gd name="connsiteX1" fmla="*/ 4203700 w 4203700"/>
                          <a:gd name="connsiteY1" fmla="*/ 0 h 2336800"/>
                          <a:gd name="connsiteX2" fmla="*/ 2895600 w 4203700"/>
                          <a:gd name="connsiteY2" fmla="*/ 863600 h 2336800"/>
                          <a:gd name="connsiteX3" fmla="*/ 0 w 4203700"/>
                          <a:gd name="connsiteY3" fmla="*/ 2336800 h 2336800"/>
                          <a:gd name="connsiteX4" fmla="*/ 0 w 4203700"/>
                          <a:gd name="connsiteY4" fmla="*/ 0 h 2336800"/>
                          <a:gd name="connsiteX0" fmla="*/ 0 w 4203700"/>
                          <a:gd name="connsiteY0" fmla="*/ 0 h 2336800"/>
                          <a:gd name="connsiteX1" fmla="*/ 4203700 w 4203700"/>
                          <a:gd name="connsiteY1" fmla="*/ 0 h 2336800"/>
                          <a:gd name="connsiteX2" fmla="*/ 2794000 w 4203700"/>
                          <a:gd name="connsiteY2" fmla="*/ 774700 h 2336800"/>
                          <a:gd name="connsiteX3" fmla="*/ 0 w 4203700"/>
                          <a:gd name="connsiteY3" fmla="*/ 2336800 h 2336800"/>
                          <a:gd name="connsiteX4" fmla="*/ 0 w 4203700"/>
                          <a:gd name="connsiteY4" fmla="*/ 0 h 23368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203700" h="2336800">
                            <a:moveTo>
                              <a:pt x="0" y="0"/>
                            </a:moveTo>
                            <a:lnTo>
                              <a:pt x="4203700" y="0"/>
                            </a:lnTo>
                            <a:cubicBezTo>
                              <a:pt x="3835400" y="338667"/>
                              <a:pt x="2971800" y="334433"/>
                              <a:pt x="2794000" y="774700"/>
                            </a:cubicBezTo>
                            <a:lnTo>
                              <a:pt x="0" y="23368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8A7DDE" id="Retângulo 8" o:spid="_x0000_s1026" style="position:absolute;margin-left:-2in;margin-top:-141.05pt;width:331pt;height:182.2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203700,233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" path="m,l4203700,c3835400,338667,2971800,334433,2794000,774700l,2336800,,xe" fillcolor="white [3212]" strokecolor="#1f3763 [1604]" strokeweight="1pt">
              <v:stroke joinstyle="miter"/>
              <v:path arrowok="t" o:connecttype="custom" o:connectlocs="0,0;4203700,0;2794000,767121;0,2313940;0,0" o:connectangles="0,0,0,0,0"/>
            </v:shape>
          </w:pict>
        </mc:Fallback>
      </mc:AlternateContent>
    </w:r>
    <w:r w:rsidR="00E5651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6E71AB" wp14:editId="560B6F0F">
              <wp:simplePos x="0" y="0"/>
              <wp:positionH relativeFrom="page">
                <wp:posOffset>-1701165</wp:posOffset>
              </wp:positionH>
              <wp:positionV relativeFrom="paragraph">
                <wp:posOffset>-1692275</wp:posOffset>
              </wp:positionV>
              <wp:extent cx="4737100" cy="2425700"/>
              <wp:effectExtent l="0" t="0" r="63500" b="3175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37100" cy="2425700"/>
                      </a:xfrm>
                      <a:custGeom>
                        <a:avLst/>
                        <a:gdLst>
                          <a:gd name="connsiteX0" fmla="*/ 0 w 4711700"/>
                          <a:gd name="connsiteY0" fmla="*/ 0 h 2425700"/>
                          <a:gd name="connsiteX1" fmla="*/ 4711700 w 4711700"/>
                          <a:gd name="connsiteY1" fmla="*/ 0 h 2425700"/>
                          <a:gd name="connsiteX2" fmla="*/ 4711700 w 4711700"/>
                          <a:gd name="connsiteY2" fmla="*/ 2425700 h 2425700"/>
                          <a:gd name="connsiteX3" fmla="*/ 0 w 4711700"/>
                          <a:gd name="connsiteY3" fmla="*/ 2425700 h 2425700"/>
                          <a:gd name="connsiteX4" fmla="*/ 0 w 4711700"/>
                          <a:gd name="connsiteY4" fmla="*/ 0 h 2425700"/>
                          <a:gd name="connsiteX0" fmla="*/ 0 w 4711700"/>
                          <a:gd name="connsiteY0" fmla="*/ 0 h 2425700"/>
                          <a:gd name="connsiteX1" fmla="*/ 4711700 w 4711700"/>
                          <a:gd name="connsiteY1" fmla="*/ 0 h 2425700"/>
                          <a:gd name="connsiteX2" fmla="*/ 4711700 w 4711700"/>
                          <a:gd name="connsiteY2" fmla="*/ 1308100 h 2425700"/>
                          <a:gd name="connsiteX3" fmla="*/ 0 w 4711700"/>
                          <a:gd name="connsiteY3" fmla="*/ 2425700 h 2425700"/>
                          <a:gd name="connsiteX4" fmla="*/ 0 w 4711700"/>
                          <a:gd name="connsiteY4" fmla="*/ 0 h 2425700"/>
                          <a:gd name="connsiteX0" fmla="*/ 0 w 4711700"/>
                          <a:gd name="connsiteY0" fmla="*/ 0 h 2425700"/>
                          <a:gd name="connsiteX1" fmla="*/ 4711700 w 4711700"/>
                          <a:gd name="connsiteY1" fmla="*/ 0 h 2425700"/>
                          <a:gd name="connsiteX2" fmla="*/ 4244320 w 4711700"/>
                          <a:gd name="connsiteY2" fmla="*/ 876300 h 2425700"/>
                          <a:gd name="connsiteX3" fmla="*/ 0 w 4711700"/>
                          <a:gd name="connsiteY3" fmla="*/ 2425700 h 2425700"/>
                          <a:gd name="connsiteX4" fmla="*/ 0 w 4711700"/>
                          <a:gd name="connsiteY4" fmla="*/ 0 h 2425700"/>
                          <a:gd name="connsiteX0" fmla="*/ 0 w 4711700"/>
                          <a:gd name="connsiteY0" fmla="*/ 0 h 2425700"/>
                          <a:gd name="connsiteX1" fmla="*/ 4711700 w 4711700"/>
                          <a:gd name="connsiteY1" fmla="*/ 0 h 2425700"/>
                          <a:gd name="connsiteX2" fmla="*/ 4054842 w 4711700"/>
                          <a:gd name="connsiteY2" fmla="*/ 698500 h 2425700"/>
                          <a:gd name="connsiteX3" fmla="*/ 0 w 4711700"/>
                          <a:gd name="connsiteY3" fmla="*/ 2425700 h 2425700"/>
                          <a:gd name="connsiteX4" fmla="*/ 0 w 4711700"/>
                          <a:gd name="connsiteY4" fmla="*/ 0 h 2425700"/>
                          <a:gd name="connsiteX0" fmla="*/ 0 w 4711700"/>
                          <a:gd name="connsiteY0" fmla="*/ 0 h 2425700"/>
                          <a:gd name="connsiteX1" fmla="*/ 4711700 w 4711700"/>
                          <a:gd name="connsiteY1" fmla="*/ 0 h 2425700"/>
                          <a:gd name="connsiteX2" fmla="*/ 3915891 w 4711700"/>
                          <a:gd name="connsiteY2" fmla="*/ 584200 h 2425700"/>
                          <a:gd name="connsiteX3" fmla="*/ 0 w 4711700"/>
                          <a:gd name="connsiteY3" fmla="*/ 2425700 h 2425700"/>
                          <a:gd name="connsiteX4" fmla="*/ 0 w 4711700"/>
                          <a:gd name="connsiteY4" fmla="*/ 0 h 2425700"/>
                          <a:gd name="connsiteX0" fmla="*/ 0 w 4711700"/>
                          <a:gd name="connsiteY0" fmla="*/ 0 h 2425700"/>
                          <a:gd name="connsiteX1" fmla="*/ 4711700 w 4711700"/>
                          <a:gd name="connsiteY1" fmla="*/ 0 h 2425700"/>
                          <a:gd name="connsiteX2" fmla="*/ 3865363 w 4711700"/>
                          <a:gd name="connsiteY2" fmla="*/ 546100 h 2425700"/>
                          <a:gd name="connsiteX3" fmla="*/ 0 w 4711700"/>
                          <a:gd name="connsiteY3" fmla="*/ 2425700 h 2425700"/>
                          <a:gd name="connsiteX4" fmla="*/ 0 w 4711700"/>
                          <a:gd name="connsiteY4" fmla="*/ 0 h 2425700"/>
                          <a:gd name="connsiteX0" fmla="*/ 0 w 4711700"/>
                          <a:gd name="connsiteY0" fmla="*/ 0 h 2425700"/>
                          <a:gd name="connsiteX1" fmla="*/ 4711700 w 4711700"/>
                          <a:gd name="connsiteY1" fmla="*/ 0 h 2425700"/>
                          <a:gd name="connsiteX2" fmla="*/ 3827468 w 4711700"/>
                          <a:gd name="connsiteY2" fmla="*/ 533400 h 2425700"/>
                          <a:gd name="connsiteX3" fmla="*/ 0 w 4711700"/>
                          <a:gd name="connsiteY3" fmla="*/ 2425700 h 2425700"/>
                          <a:gd name="connsiteX4" fmla="*/ 0 w 4711700"/>
                          <a:gd name="connsiteY4" fmla="*/ 0 h 24257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711700" h="2425700">
                            <a:moveTo>
                              <a:pt x="0" y="0"/>
                            </a:moveTo>
                            <a:lnTo>
                              <a:pt x="4711700" y="0"/>
                            </a:lnTo>
                            <a:lnTo>
                              <a:pt x="3827468" y="533400"/>
                            </a:lnTo>
                            <a:lnTo>
                              <a:pt x="0" y="24257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487D8B" id="Retângulo 7" o:spid="_x0000_s1026" style="position:absolute;margin-left:-133.95pt;margin-top:-133.25pt;width:373pt;height:19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711700,242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" path="m,l4711700,,3827468,533400,,2425700,,xe" fillcolor="#538135 [2409]" strokecolor="#1f3763 [1604]" strokeweight="1pt">
              <v:stroke joinstyle="miter"/>
              <v:path arrowok="t" o:connecttype="custom" o:connectlocs="0,0;4737100,0;3848101,533400;0,2425700;0,0" o:connectangles="0,0,0,0,0"/>
              <w10:wrap anchorx="page"/>
            </v:shape>
          </w:pict>
        </mc:Fallback>
      </mc:AlternateContent>
    </w:r>
    <w:r w:rsidR="002518DF">
      <w:rPr>
        <w:rFonts w:ascii="Times New Roman" w:eastAsia="Batang" w:hAnsi="Times New Roman" w:cs="Times New Roman"/>
        <w:b/>
        <w:bCs/>
        <w:sz w:val="24"/>
        <w:szCs w:val="24"/>
      </w:rPr>
      <w:t xml:space="preserve">          </w:t>
    </w:r>
  </w:p>
  <w:p w14:paraId="44CC6B12" w14:textId="77777777" w:rsidR="003B08A5" w:rsidRPr="0064101D" w:rsidRDefault="007E3837" w:rsidP="007E3837">
    <w:pPr>
      <w:spacing w:after="0" w:line="240" w:lineRule="auto"/>
      <w:ind w:right="-79" w:firstLine="6"/>
      <w:jc w:val="center"/>
      <w:rPr>
        <w:rFonts w:ascii="Times New Roman" w:eastAsia="Batang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0FB0664C" wp14:editId="7D512EE6">
          <wp:simplePos x="0" y="0"/>
          <wp:positionH relativeFrom="margin">
            <wp:posOffset>5138273</wp:posOffset>
          </wp:positionH>
          <wp:positionV relativeFrom="paragraph">
            <wp:posOffset>16559</wp:posOffset>
          </wp:positionV>
          <wp:extent cx="632460" cy="63246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8A5" w:rsidRPr="0064101D">
      <w:rPr>
        <w:rFonts w:ascii="Times New Roman" w:eastAsia="Batang" w:hAnsi="Times New Roman" w:cs="Times New Roman"/>
        <w:b/>
        <w:bCs/>
        <w:sz w:val="24"/>
        <w:szCs w:val="24"/>
      </w:rPr>
      <w:t>UNIVERSIDADE FEDERAL DO CEARÁ</w:t>
    </w:r>
  </w:p>
  <w:p w14:paraId="713477E3" w14:textId="77777777" w:rsidR="003B08A5" w:rsidRPr="0064101D" w:rsidRDefault="003B08A5" w:rsidP="007E3837">
    <w:pPr>
      <w:tabs>
        <w:tab w:val="center" w:pos="4578"/>
        <w:tab w:val="right" w:pos="9150"/>
      </w:tabs>
      <w:spacing w:after="0" w:line="240" w:lineRule="auto"/>
      <w:ind w:right="-79" w:firstLine="6"/>
      <w:jc w:val="center"/>
      <w:rPr>
        <w:rFonts w:ascii="Times New Roman" w:eastAsia="Batang" w:hAnsi="Times New Roman" w:cs="Times New Roman"/>
        <w:b/>
        <w:bCs/>
        <w:sz w:val="24"/>
        <w:szCs w:val="24"/>
      </w:rPr>
    </w:pPr>
    <w:r w:rsidRPr="0064101D">
      <w:rPr>
        <w:rFonts w:ascii="Times New Roman" w:eastAsia="Batang" w:hAnsi="Times New Roman" w:cs="Times New Roman"/>
        <w:b/>
        <w:bCs/>
        <w:sz w:val="24"/>
        <w:szCs w:val="24"/>
      </w:rPr>
      <w:t>CENTRO DE CIÊNCIAS AGRÁRIAS</w:t>
    </w:r>
  </w:p>
  <w:p w14:paraId="04E84451" w14:textId="77777777" w:rsidR="003B08A5" w:rsidRPr="0064101D" w:rsidRDefault="003B08A5" w:rsidP="007E3837">
    <w:pPr>
      <w:tabs>
        <w:tab w:val="center" w:pos="4578"/>
        <w:tab w:val="left" w:pos="8280"/>
      </w:tabs>
      <w:spacing w:after="0" w:line="240" w:lineRule="auto"/>
      <w:ind w:right="-79" w:firstLine="6"/>
      <w:jc w:val="center"/>
      <w:rPr>
        <w:rFonts w:ascii="Times New Roman" w:eastAsia="Batang" w:hAnsi="Times New Roman" w:cs="Times New Roman"/>
        <w:b/>
        <w:bCs/>
        <w:sz w:val="24"/>
        <w:szCs w:val="24"/>
      </w:rPr>
    </w:pPr>
    <w:r w:rsidRPr="0064101D">
      <w:rPr>
        <w:rFonts w:ascii="Times New Roman" w:eastAsia="Batang" w:hAnsi="Times New Roman" w:cs="Times New Roman"/>
        <w:b/>
        <w:bCs/>
        <w:sz w:val="24"/>
        <w:szCs w:val="24"/>
      </w:rPr>
      <w:t>DEPARTAMENTO DE FITOTECNIA</w:t>
    </w:r>
  </w:p>
  <w:p w14:paraId="5D918CD9" w14:textId="77777777" w:rsidR="003B08A5" w:rsidRPr="0064101D" w:rsidRDefault="003B08A5" w:rsidP="007E3837">
    <w:pPr>
      <w:spacing w:after="0" w:line="240" w:lineRule="auto"/>
      <w:ind w:right="-79" w:firstLine="6"/>
      <w:jc w:val="center"/>
      <w:rPr>
        <w:rFonts w:ascii="Times New Roman" w:eastAsia="Batang" w:hAnsi="Times New Roman" w:cs="Times New Roman"/>
        <w:b/>
        <w:bCs/>
        <w:sz w:val="24"/>
        <w:szCs w:val="24"/>
      </w:rPr>
    </w:pPr>
    <w:r w:rsidRPr="0064101D">
      <w:rPr>
        <w:rFonts w:ascii="Times New Roman" w:eastAsia="Batang" w:hAnsi="Times New Roman" w:cs="Times New Roman"/>
        <w:b/>
        <w:bCs/>
        <w:sz w:val="24"/>
        <w:szCs w:val="24"/>
      </w:rPr>
      <w:t>PROGRAMA DE PÓS-GRADUAÇÃO EM AGRONOMIA/FITOTECNIA</w:t>
    </w:r>
  </w:p>
  <w:p w14:paraId="33D54E3A" w14:textId="77777777" w:rsidR="003B08A5" w:rsidRDefault="00A67B52" w:rsidP="007E3837">
    <w:pPr>
      <w:pStyle w:val="Cabealho"/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E811DB9" wp14:editId="2A5E18E7">
          <wp:simplePos x="0" y="0"/>
          <wp:positionH relativeFrom="margin">
            <wp:posOffset>451485</wp:posOffset>
          </wp:positionH>
          <wp:positionV relativeFrom="paragraph">
            <wp:posOffset>2145937</wp:posOffset>
          </wp:positionV>
          <wp:extent cx="4974771" cy="4974771"/>
          <wp:effectExtent l="0" t="0" r="317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4771" cy="4974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94EF5"/>
    <w:multiLevelType w:val="hybridMultilevel"/>
    <w:tmpl w:val="C938FA9C"/>
    <w:lvl w:ilvl="0" w:tplc="E9DAE1F4">
      <w:start w:val="1"/>
      <w:numFmt w:val="upperRoman"/>
      <w:lvlText w:val="%1"/>
      <w:lvlJc w:val="left"/>
      <w:pPr>
        <w:ind w:left="375" w:hanging="154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pt-BR" w:eastAsia="pt-BR" w:bidi="pt-BR"/>
      </w:rPr>
    </w:lvl>
    <w:lvl w:ilvl="1" w:tplc="C94ABF08">
      <w:numFmt w:val="bullet"/>
      <w:lvlText w:val="•"/>
      <w:lvlJc w:val="left"/>
      <w:pPr>
        <w:ind w:left="380" w:hanging="154"/>
      </w:pPr>
      <w:rPr>
        <w:rFonts w:hint="default"/>
        <w:lang w:val="pt-BR" w:eastAsia="pt-BR" w:bidi="pt-BR"/>
      </w:rPr>
    </w:lvl>
    <w:lvl w:ilvl="2" w:tplc="46BADCA0">
      <w:numFmt w:val="bullet"/>
      <w:lvlText w:val="•"/>
      <w:lvlJc w:val="left"/>
      <w:pPr>
        <w:ind w:left="1361" w:hanging="154"/>
      </w:pPr>
      <w:rPr>
        <w:rFonts w:hint="default"/>
        <w:lang w:val="pt-BR" w:eastAsia="pt-BR" w:bidi="pt-BR"/>
      </w:rPr>
    </w:lvl>
    <w:lvl w:ilvl="3" w:tplc="6CF45836">
      <w:numFmt w:val="bullet"/>
      <w:lvlText w:val="•"/>
      <w:lvlJc w:val="left"/>
      <w:pPr>
        <w:ind w:left="2342" w:hanging="154"/>
      </w:pPr>
      <w:rPr>
        <w:rFonts w:hint="default"/>
        <w:lang w:val="pt-BR" w:eastAsia="pt-BR" w:bidi="pt-BR"/>
      </w:rPr>
    </w:lvl>
    <w:lvl w:ilvl="4" w:tplc="9A926E0A">
      <w:numFmt w:val="bullet"/>
      <w:lvlText w:val="•"/>
      <w:lvlJc w:val="left"/>
      <w:pPr>
        <w:ind w:left="3323" w:hanging="154"/>
      </w:pPr>
      <w:rPr>
        <w:rFonts w:hint="default"/>
        <w:lang w:val="pt-BR" w:eastAsia="pt-BR" w:bidi="pt-BR"/>
      </w:rPr>
    </w:lvl>
    <w:lvl w:ilvl="5" w:tplc="F34C5594">
      <w:numFmt w:val="bullet"/>
      <w:lvlText w:val="•"/>
      <w:lvlJc w:val="left"/>
      <w:pPr>
        <w:ind w:left="4304" w:hanging="154"/>
      </w:pPr>
      <w:rPr>
        <w:rFonts w:hint="default"/>
        <w:lang w:val="pt-BR" w:eastAsia="pt-BR" w:bidi="pt-BR"/>
      </w:rPr>
    </w:lvl>
    <w:lvl w:ilvl="6" w:tplc="A420D394">
      <w:numFmt w:val="bullet"/>
      <w:lvlText w:val="•"/>
      <w:lvlJc w:val="left"/>
      <w:pPr>
        <w:ind w:left="5285" w:hanging="154"/>
      </w:pPr>
      <w:rPr>
        <w:rFonts w:hint="default"/>
        <w:lang w:val="pt-BR" w:eastAsia="pt-BR" w:bidi="pt-BR"/>
      </w:rPr>
    </w:lvl>
    <w:lvl w:ilvl="7" w:tplc="63E6CD52">
      <w:numFmt w:val="bullet"/>
      <w:lvlText w:val="•"/>
      <w:lvlJc w:val="left"/>
      <w:pPr>
        <w:ind w:left="6266" w:hanging="154"/>
      </w:pPr>
      <w:rPr>
        <w:rFonts w:hint="default"/>
        <w:lang w:val="pt-BR" w:eastAsia="pt-BR" w:bidi="pt-BR"/>
      </w:rPr>
    </w:lvl>
    <w:lvl w:ilvl="8" w:tplc="4606AC92">
      <w:numFmt w:val="bullet"/>
      <w:lvlText w:val="•"/>
      <w:lvlJc w:val="left"/>
      <w:pPr>
        <w:ind w:left="7247" w:hanging="154"/>
      </w:pPr>
      <w:rPr>
        <w:rFonts w:hint="default"/>
        <w:lang w:val="pt-BR" w:eastAsia="pt-BR" w:bidi="pt-BR"/>
      </w:rPr>
    </w:lvl>
  </w:abstractNum>
  <w:num w:numId="1" w16cid:durableId="179813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attachedTemplate r:id="rId1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2B"/>
    <w:rsid w:val="00097AD5"/>
    <w:rsid w:val="000A03FA"/>
    <w:rsid w:val="00123287"/>
    <w:rsid w:val="00141218"/>
    <w:rsid w:val="00182635"/>
    <w:rsid w:val="001D2321"/>
    <w:rsid w:val="001E39CD"/>
    <w:rsid w:val="002518DF"/>
    <w:rsid w:val="002527BD"/>
    <w:rsid w:val="002774E3"/>
    <w:rsid w:val="0028745E"/>
    <w:rsid w:val="002D6F07"/>
    <w:rsid w:val="003431C2"/>
    <w:rsid w:val="003B08A5"/>
    <w:rsid w:val="003F229C"/>
    <w:rsid w:val="004747CD"/>
    <w:rsid w:val="004A3FC4"/>
    <w:rsid w:val="00581BE4"/>
    <w:rsid w:val="005C3A58"/>
    <w:rsid w:val="005D1F20"/>
    <w:rsid w:val="005D2CAF"/>
    <w:rsid w:val="00686AFD"/>
    <w:rsid w:val="007430AF"/>
    <w:rsid w:val="007B1F7C"/>
    <w:rsid w:val="007E3837"/>
    <w:rsid w:val="007F282B"/>
    <w:rsid w:val="008770D6"/>
    <w:rsid w:val="008951FA"/>
    <w:rsid w:val="008D0230"/>
    <w:rsid w:val="008F2B26"/>
    <w:rsid w:val="00900590"/>
    <w:rsid w:val="00993B46"/>
    <w:rsid w:val="00A25576"/>
    <w:rsid w:val="00A67B52"/>
    <w:rsid w:val="00A84442"/>
    <w:rsid w:val="00AB43CA"/>
    <w:rsid w:val="00AF3F51"/>
    <w:rsid w:val="00B421FF"/>
    <w:rsid w:val="00BD0B86"/>
    <w:rsid w:val="00BF27F4"/>
    <w:rsid w:val="00C273D5"/>
    <w:rsid w:val="00C31150"/>
    <w:rsid w:val="00C3472B"/>
    <w:rsid w:val="00C843AD"/>
    <w:rsid w:val="00C963FC"/>
    <w:rsid w:val="00DE33E3"/>
    <w:rsid w:val="00E109DC"/>
    <w:rsid w:val="00E56513"/>
    <w:rsid w:val="00E7587A"/>
    <w:rsid w:val="00EC2941"/>
    <w:rsid w:val="00F317D3"/>
    <w:rsid w:val="00F6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175E"/>
  <w14:defaultImageDpi w14:val="32767"/>
  <w15:chartTrackingRefBased/>
  <w15:docId w15:val="{CDCD90DE-6940-4D94-B9B2-9EC55CCE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35"/>
    <w:pPr>
      <w:spacing w:line="360" w:lineRule="auto"/>
      <w:jc w:val="both"/>
    </w:pPr>
    <w:rPr>
      <w:rFonts w:ascii="Georgia" w:hAnsi="Georgia"/>
      <w:sz w:val="26"/>
      <w14:numForm w14:val="lining"/>
      <w14:numSpacing w14:val="proportional"/>
    </w:rPr>
  </w:style>
  <w:style w:type="paragraph" w:styleId="Ttulo1">
    <w:name w:val="heading 1"/>
    <w:basedOn w:val="Normal"/>
    <w:link w:val="Ttulo1Char"/>
    <w:uiPriority w:val="9"/>
    <w:qFormat/>
    <w:rsid w:val="007F282B"/>
    <w:pPr>
      <w:jc w:val="center"/>
      <w:outlineLvl w:val="0"/>
    </w:pPr>
    <w:rPr>
      <w:b/>
      <w:small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08A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B08A5"/>
  </w:style>
  <w:style w:type="paragraph" w:styleId="Rodap">
    <w:name w:val="footer"/>
    <w:basedOn w:val="Normal"/>
    <w:link w:val="RodapChar"/>
    <w:uiPriority w:val="99"/>
    <w:unhideWhenUsed/>
    <w:rsid w:val="003B08A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B08A5"/>
  </w:style>
  <w:style w:type="character" w:customStyle="1" w:styleId="Ttulo1Char">
    <w:name w:val="Título 1 Char"/>
    <w:basedOn w:val="Fontepargpadro"/>
    <w:link w:val="Ttulo1"/>
    <w:uiPriority w:val="9"/>
    <w:rsid w:val="007F282B"/>
    <w:rPr>
      <w:rFonts w:ascii="Georgia" w:hAnsi="Georgia"/>
      <w:b/>
      <w:smallCaps/>
      <w:sz w:val="26"/>
      <w14:numForm w14:val="lining"/>
      <w14:numSpacing w14:val="proportional"/>
    </w:rPr>
  </w:style>
  <w:style w:type="paragraph" w:styleId="Corpodetexto">
    <w:name w:val="Body Text"/>
    <w:basedOn w:val="Normal"/>
    <w:link w:val="CorpodetextoChar"/>
    <w:uiPriority w:val="1"/>
    <w:qFormat/>
    <w:rsid w:val="007F282B"/>
    <w:pPr>
      <w:spacing w:before="480" w:after="480" w:line="276" w:lineRule="auto"/>
    </w:pPr>
    <w:rPr>
      <w:sz w:val="27"/>
      <w:szCs w:val="27"/>
    </w:rPr>
  </w:style>
  <w:style w:type="character" w:customStyle="1" w:styleId="CorpodetextoChar">
    <w:name w:val="Corpo de texto Char"/>
    <w:basedOn w:val="Fontepargpadro"/>
    <w:link w:val="Corpodetexto"/>
    <w:uiPriority w:val="1"/>
    <w:rsid w:val="007F282B"/>
    <w:rPr>
      <w:rFonts w:ascii="Georgia" w:hAnsi="Georgia"/>
      <w:sz w:val="27"/>
      <w:szCs w:val="27"/>
      <w14:numForm w14:val="lining"/>
      <w14:numSpacing w14:val="proportional"/>
    </w:rPr>
  </w:style>
  <w:style w:type="table" w:styleId="Tabelacomgrade">
    <w:name w:val="Table Grid"/>
    <w:basedOn w:val="Tabelanormal"/>
    <w:uiPriority w:val="39"/>
    <w:rsid w:val="0047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F282B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7F2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rpodoTexto">
    <w:name w:val="Corpo do Texto"/>
    <w:basedOn w:val="Rodap"/>
    <w:link w:val="CorpodoTextoChar"/>
    <w:rsid w:val="00686AF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2"/>
      <w:lang w:eastAsia="pt-BR" w:bidi="pt-BR"/>
      <w14:numForm w14:val="default"/>
      <w14:numSpacing w14:val="default"/>
    </w:rPr>
  </w:style>
  <w:style w:type="character" w:customStyle="1" w:styleId="CorpodoTextoChar">
    <w:name w:val="Corpo do Texto Char"/>
    <w:basedOn w:val="RodapChar"/>
    <w:link w:val="CorpodoTexto"/>
    <w:rsid w:val="00686AFD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%23PPGAF\MODELOS%20NOVOS\PPGAF%20TIMBRADO%20OFICI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3ADB-0DB5-4B45-8955-D732F501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PPGAF TIMBRADO OFICIAL</Template>
  <TotalTime>5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PPGAF</dc:creator>
  <cp:keywords/>
  <dc:description/>
  <cp:lastModifiedBy>VICTOR HUGO</cp:lastModifiedBy>
  <cp:revision>3</cp:revision>
  <dcterms:created xsi:type="dcterms:W3CDTF">2023-12-12T13:56:00Z</dcterms:created>
  <dcterms:modified xsi:type="dcterms:W3CDTF">2024-05-24T20:41:00Z</dcterms:modified>
</cp:coreProperties>
</file>